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48" w:rsidRDefault="00E66A48" w:rsidP="00214C40">
      <w:pPr>
        <w:jc w:val="center"/>
        <w:rPr>
          <w:rFonts w:ascii="华文中宋" w:eastAsia="华文中宋" w:hAnsi="华文中宋"/>
          <w:b/>
          <w:snapToGrid w:val="0"/>
          <w:spacing w:val="4"/>
          <w:kern w:val="0"/>
          <w:sz w:val="36"/>
          <w:szCs w:val="36"/>
        </w:rPr>
      </w:pPr>
      <w:r>
        <w:rPr>
          <w:rFonts w:ascii="华文中宋" w:eastAsia="华文中宋" w:hAnsi="华文中宋"/>
          <w:b/>
          <w:snapToGrid w:val="0"/>
          <w:spacing w:val="4"/>
          <w:kern w:val="0"/>
          <w:sz w:val="36"/>
          <w:szCs w:val="36"/>
        </w:rPr>
        <w:t>2015</w:t>
      </w:r>
      <w:r>
        <w:rPr>
          <w:rFonts w:ascii="华文中宋" w:eastAsia="华文中宋" w:hAnsi="华文中宋" w:hint="eastAsia"/>
          <w:b/>
          <w:snapToGrid w:val="0"/>
          <w:spacing w:val="4"/>
          <w:kern w:val="0"/>
          <w:sz w:val="36"/>
          <w:szCs w:val="36"/>
        </w:rPr>
        <w:t>年“师生情”研究生毕业晚会</w:t>
      </w:r>
      <w:r w:rsidRPr="000675F7">
        <w:rPr>
          <w:rFonts w:ascii="华文中宋" w:eastAsia="华文中宋" w:hAnsi="华文中宋" w:hint="eastAsia"/>
          <w:b/>
          <w:snapToGrid w:val="0"/>
          <w:spacing w:val="4"/>
          <w:kern w:val="0"/>
          <w:sz w:val="36"/>
          <w:szCs w:val="36"/>
        </w:rPr>
        <w:t>观众座位图</w:t>
      </w:r>
    </w:p>
    <w:p w:rsidR="00E66A48" w:rsidRPr="008B5D2A" w:rsidRDefault="00E66A48" w:rsidP="00214C4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F3B50">
        <w:rPr>
          <w:rFonts w:ascii="华文中宋" w:eastAsia="华文中宋" w:hAnsi="华文中宋" w:hint="eastAsia"/>
          <w:b/>
          <w:sz w:val="36"/>
          <w:szCs w:val="36"/>
          <w:highlight w:val="yellow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5"/>
        </w:smartTagPr>
        <w:r w:rsidRPr="000F3B50">
          <w:rPr>
            <w:rFonts w:ascii="华文中宋" w:eastAsia="华文中宋" w:hAnsi="华文中宋"/>
            <w:b/>
            <w:sz w:val="36"/>
            <w:szCs w:val="36"/>
            <w:highlight w:val="yellow"/>
          </w:rPr>
          <w:t>7</w:t>
        </w:r>
        <w:r w:rsidRPr="000F3B50">
          <w:rPr>
            <w:rFonts w:ascii="华文中宋" w:eastAsia="华文中宋" w:hAnsi="华文中宋" w:hint="eastAsia"/>
            <w:b/>
            <w:sz w:val="36"/>
            <w:szCs w:val="36"/>
            <w:highlight w:val="yellow"/>
          </w:rPr>
          <w:t>月</w:t>
        </w:r>
        <w:r>
          <w:rPr>
            <w:rFonts w:ascii="华文中宋" w:eastAsia="华文中宋" w:hAnsi="华文中宋"/>
            <w:b/>
            <w:sz w:val="36"/>
            <w:szCs w:val="36"/>
            <w:highlight w:val="yellow"/>
          </w:rPr>
          <w:t>9</w:t>
        </w:r>
        <w:r w:rsidRPr="000F3B50">
          <w:rPr>
            <w:rFonts w:ascii="华文中宋" w:eastAsia="华文中宋" w:hAnsi="华文中宋" w:hint="eastAsia"/>
            <w:b/>
            <w:sz w:val="36"/>
            <w:szCs w:val="36"/>
            <w:highlight w:val="yellow"/>
          </w:rPr>
          <w:t>日</w:t>
        </w:r>
      </w:smartTag>
      <w:r w:rsidRPr="000F3B50">
        <w:rPr>
          <w:rFonts w:ascii="华文中宋" w:eastAsia="华文中宋" w:hAnsi="华文中宋"/>
          <w:b/>
          <w:sz w:val="36"/>
          <w:szCs w:val="36"/>
          <w:highlight w:val="yellow"/>
        </w:rPr>
        <w:t xml:space="preserve"> 18:40  </w:t>
      </w:r>
      <w:r w:rsidRPr="000F3B50">
        <w:rPr>
          <w:rFonts w:ascii="华文中宋" w:eastAsia="华文中宋" w:hAnsi="华文中宋" w:hint="eastAsia"/>
          <w:b/>
          <w:sz w:val="36"/>
          <w:szCs w:val="36"/>
          <w:highlight w:val="yellow"/>
        </w:rPr>
        <w:t>天佑会堂）</w:t>
      </w:r>
    </w:p>
    <w:p w:rsidR="00E66A48" w:rsidRDefault="00E66A48" w:rsidP="00CA208B">
      <w:r>
        <w:rPr>
          <w:noProof/>
        </w:rPr>
        <w:pict>
          <v:rect id="_x0000_s1026" style="position:absolute;left:0;text-align:left;margin-left:57.85pt;margin-top:3.85pt;width:383.25pt;height:35.15pt;z-index:251648512">
            <v:textbox style="mso-next-textbox:#_x0000_s1026">
              <w:txbxContent>
                <w:p w:rsidR="00E66A48" w:rsidRPr="000675F7" w:rsidRDefault="00E66A48">
                  <w:pPr>
                    <w:jc w:val="center"/>
                    <w:rPr>
                      <w:rFonts w:ascii="方正姚体" w:eastAsia="方正姚体"/>
                      <w:sz w:val="36"/>
                      <w:szCs w:val="36"/>
                    </w:rPr>
                  </w:pPr>
                  <w:r w:rsidRPr="000675F7">
                    <w:rPr>
                      <w:rFonts w:ascii="方正姚体" w:eastAsia="方正姚体" w:hint="eastAsia"/>
                      <w:sz w:val="36"/>
                      <w:szCs w:val="36"/>
                    </w:rPr>
                    <w:t>舞台</w:t>
                  </w:r>
                </w:p>
              </w:txbxContent>
            </v:textbox>
            <w10:wrap type="square"/>
          </v:rect>
        </w:pict>
      </w:r>
    </w:p>
    <w:p w:rsidR="00E66A48" w:rsidRDefault="00E66A48" w:rsidP="00CA208B"/>
    <w:p w:rsidR="00E66A48" w:rsidRPr="00456069" w:rsidRDefault="00E66A48" w:rsidP="00456069">
      <w:r>
        <w:rPr>
          <w:noProof/>
        </w:rPr>
        <w:pict>
          <v:rect id="_x0000_s1027" style="position:absolute;left:0;text-align:left;margin-left:472.9pt;margin-top:23.2pt;width:41.6pt;height:36.85pt;z-index:251660800">
            <v:textbox style="mso-next-textbox:#_x0000_s1027">
              <w:txbxContent>
                <w:p w:rsidR="00E66A48" w:rsidRPr="00A7206E" w:rsidRDefault="00E66A48" w:rsidP="00333781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A7206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一层</w:t>
                  </w:r>
                </w:p>
                <w:p w:rsidR="00E66A48" w:rsidRPr="00A7206E" w:rsidRDefault="00E66A48" w:rsidP="00333781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A7206E">
                    <w:rPr>
                      <w:rFonts w:ascii="微软雅黑" w:eastAsia="微软雅黑" w:hAnsi="微软雅黑"/>
                      <w:sz w:val="18"/>
                      <w:szCs w:val="18"/>
                    </w:rPr>
                    <w:t>929</w:t>
                  </w:r>
                  <w:r w:rsidRPr="00A7206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28" style="position:absolute;left:0;text-align:left;margin-left:191.25pt;margin-top:22.65pt;width:120.75pt;height:275.45pt;z-index:251649536">
            <v:textbox style="mso-next-textbox:#_x0000_s1028">
              <w:txbxContent>
                <w:p w:rsidR="00E66A48" w:rsidRPr="00E42B5D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语传学院</w:t>
                  </w:r>
                </w:p>
                <w:p w:rsidR="00E66A48" w:rsidRPr="00E42B5D" w:rsidRDefault="00E66A48" w:rsidP="00545E91">
                  <w:pPr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计算机学院</w:t>
                  </w:r>
                </w:p>
                <w:p w:rsidR="00E66A48" w:rsidRPr="00E42B5D" w:rsidRDefault="00E66A48" w:rsidP="00545E9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3B58E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3B58EF">
                    <w:rPr>
                      <w:b/>
                      <w:sz w:val="15"/>
                      <w:szCs w:val="15"/>
                      <w:shd w:val="pct15" w:color="auto" w:fill="FFFFFF"/>
                    </w:rPr>
                    <w:t>0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2</w:t>
                  </w:r>
                  <w:r w:rsidRPr="003B58EF">
                    <w:rPr>
                      <w:b/>
                      <w:sz w:val="15"/>
                      <w:szCs w:val="15"/>
                      <w:shd w:val="pct15" w:color="auto" w:fill="FFFFFF"/>
                    </w:rPr>
                    <w:t>-0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3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3B58E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机电</w:t>
                  </w:r>
                  <w:r w:rsidRPr="003B58E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学院</w:t>
                  </w:r>
                </w:p>
                <w:p w:rsidR="00E66A48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3B58E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3B58EF">
                    <w:rPr>
                      <w:b/>
                      <w:sz w:val="15"/>
                      <w:szCs w:val="15"/>
                      <w:shd w:val="pct15" w:color="auto" w:fill="FFFFFF"/>
                    </w:rPr>
                    <w:t>0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4</w:t>
                  </w:r>
                  <w:r w:rsidRPr="003B58EF">
                    <w:rPr>
                      <w:b/>
                      <w:sz w:val="15"/>
                      <w:szCs w:val="15"/>
                      <w:shd w:val="pct15" w:color="auto" w:fill="FFFFFF"/>
                    </w:rPr>
                    <w:t>-0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5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3B58E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Pr="001C7F4E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 w:rsidRPr="001C7F4E">
                    <w:rPr>
                      <w:rFonts w:hint="eastAsia"/>
                      <w:sz w:val="15"/>
                      <w:szCs w:val="15"/>
                    </w:rPr>
                    <w:t>第</w:t>
                  </w:r>
                  <w:r w:rsidRPr="001C7F4E">
                    <w:rPr>
                      <w:sz w:val="15"/>
                      <w:szCs w:val="15"/>
                    </w:rPr>
                    <w:t>06</w:t>
                  </w:r>
                  <w:r w:rsidRPr="001C7F4E">
                    <w:rPr>
                      <w:rFonts w:hint="eastAsia"/>
                      <w:sz w:val="15"/>
                      <w:szCs w:val="15"/>
                    </w:rPr>
                    <w:t>排</w:t>
                  </w:r>
                  <w:r w:rsidRPr="001C7F4E">
                    <w:rPr>
                      <w:sz w:val="15"/>
                      <w:szCs w:val="15"/>
                    </w:rPr>
                    <w:t>18</w:t>
                  </w:r>
                  <w:r w:rsidRPr="001C7F4E"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570DD0">
                    <w:rPr>
                      <w:rFonts w:ascii="微软雅黑" w:eastAsia="微软雅黑" w:hAnsi="微软雅黑" w:hint="eastAsia"/>
                      <w:b/>
                      <w:i/>
                      <w:sz w:val="15"/>
                      <w:szCs w:val="15"/>
                      <w:shd w:val="pct15" w:color="auto" w:fill="FFFFFF"/>
                    </w:rPr>
                    <w:t>领导</w:t>
                  </w:r>
                  <w:r>
                    <w:rPr>
                      <w:rFonts w:ascii="微软雅黑" w:eastAsia="微软雅黑" w:hAnsi="微软雅黑" w:hint="eastAsia"/>
                      <w:b/>
                      <w:i/>
                      <w:sz w:val="15"/>
                      <w:szCs w:val="15"/>
                      <w:shd w:val="pct15" w:color="auto" w:fill="FFFFFF"/>
                    </w:rPr>
                    <w:t>老师</w:t>
                  </w:r>
                </w:p>
                <w:p w:rsidR="00E66A48" w:rsidRPr="003B58EF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 w:rsidRPr="001C7F4E">
                    <w:rPr>
                      <w:rFonts w:hint="eastAsia"/>
                      <w:sz w:val="15"/>
                      <w:szCs w:val="15"/>
                    </w:rPr>
                    <w:t>第</w:t>
                  </w:r>
                  <w:r w:rsidRPr="001C7F4E">
                    <w:rPr>
                      <w:sz w:val="15"/>
                      <w:szCs w:val="15"/>
                    </w:rPr>
                    <w:t>07</w:t>
                  </w:r>
                  <w:r w:rsidRPr="001C7F4E">
                    <w:rPr>
                      <w:rFonts w:hint="eastAsia"/>
                      <w:sz w:val="15"/>
                      <w:szCs w:val="15"/>
                    </w:rPr>
                    <w:t>排</w:t>
                  </w:r>
                  <w:r w:rsidRPr="001C7F4E">
                    <w:rPr>
                      <w:sz w:val="15"/>
                      <w:szCs w:val="15"/>
                    </w:rPr>
                    <w:t>19</w:t>
                  </w:r>
                  <w:r w:rsidRPr="001C7F4E"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DF0C3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DF0C3D">
                    <w:rPr>
                      <w:b/>
                      <w:sz w:val="15"/>
                      <w:szCs w:val="15"/>
                      <w:shd w:val="pct15" w:color="auto" w:fill="FFFFFF"/>
                    </w:rPr>
                    <w:t>0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6-07</w:t>
                  </w:r>
                  <w:r w:rsidRPr="00DF0C3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 w:rsidRPr="001C7F4E">
                    <w:rPr>
                      <w:rFonts w:hint="eastAsia"/>
                      <w:sz w:val="15"/>
                      <w:szCs w:val="15"/>
                    </w:rPr>
                    <w:t>第</w:t>
                  </w:r>
                  <w:r w:rsidRPr="001C7F4E">
                    <w:rPr>
                      <w:sz w:val="15"/>
                      <w:szCs w:val="15"/>
                    </w:rPr>
                    <w:t>08</w:t>
                  </w:r>
                  <w:r w:rsidRPr="001C7F4E">
                    <w:rPr>
                      <w:rFonts w:hint="eastAsia"/>
                      <w:sz w:val="15"/>
                      <w:szCs w:val="15"/>
                    </w:rPr>
                    <w:t>排</w:t>
                  </w:r>
                  <w:r w:rsidRPr="001C7F4E">
                    <w:rPr>
                      <w:sz w:val="15"/>
                      <w:szCs w:val="15"/>
                    </w:rPr>
                    <w:t>18</w:t>
                  </w:r>
                  <w:r w:rsidRPr="001C7F4E"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ascii="微软雅黑" w:eastAsia="微软雅黑" w:hAnsi="微软雅黑" w:hint="eastAsia"/>
                      <w:b/>
                      <w:i/>
                      <w:sz w:val="15"/>
                      <w:szCs w:val="15"/>
                      <w:shd w:val="pct15" w:color="auto" w:fill="FFFFFF"/>
                    </w:rPr>
                    <w:t>嘉宾</w:t>
                  </w:r>
                </w:p>
                <w:p w:rsidR="00E66A48" w:rsidRPr="00A77F5B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DF0C3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08</w:t>
                  </w:r>
                  <w:r w:rsidRPr="00DF0C3D">
                    <w:rPr>
                      <w:b/>
                      <w:sz w:val="15"/>
                      <w:szCs w:val="15"/>
                      <w:shd w:val="pct15" w:color="auto" w:fill="FFFFFF"/>
                    </w:rPr>
                    <w:t>-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10</w:t>
                  </w:r>
                  <w:r w:rsidRPr="00DF0C3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</w:p>
                <w:p w:rsidR="00E66A48" w:rsidRDefault="00E66A48" w:rsidP="00545E91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A77F5B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4C2CC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经管学院</w:t>
                  </w:r>
                </w:p>
                <w:p w:rsidR="00E66A48" w:rsidRPr="00994C04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DF0C3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11</w:t>
                  </w:r>
                  <w:r w:rsidRPr="00DF0C3D">
                    <w:rPr>
                      <w:b/>
                      <w:sz w:val="15"/>
                      <w:szCs w:val="15"/>
                      <w:shd w:val="pct15" w:color="auto" w:fill="FFFFFF"/>
                    </w:rPr>
                    <w:t>-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17</w:t>
                  </w:r>
                  <w:r w:rsidRPr="00DF0C3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</w:p>
                <w:p w:rsidR="00E66A48" w:rsidRDefault="00E66A48" w:rsidP="00A77F5B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A77F5B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A77F5B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/>
              </w:txbxContent>
            </v:textbox>
            <w10:wrap type="square"/>
          </v:rect>
        </w:pict>
      </w:r>
      <w:r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29" type="#_x0000_t118" style="position:absolute;left:0;text-align:left;margin-left:269.4pt;margin-top:84.25pt;width:275.45pt;height:152.25pt;rotation:90;z-index:251650560">
            <v:textbox style="mso-next-textbox:#_x0000_s1029">
              <w:txbxContent>
                <w:p w:rsidR="00E66A48" w:rsidRDefault="00E66A48" w:rsidP="0075537B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建艺学院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C50E04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01-02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C50E04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75537B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语传学院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D353C5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C50E04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04-05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C50E04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C50E04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B311D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电信学院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C50E04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B311D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B311DD">
                    <w:rPr>
                      <w:b/>
                      <w:sz w:val="15"/>
                      <w:szCs w:val="15"/>
                      <w:shd w:val="pct15" w:color="auto" w:fill="FFFFFF"/>
                    </w:rPr>
                    <w:t>06—15</w:t>
                  </w:r>
                  <w:r w:rsidRPr="00B311D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C50E04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71DAE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545E91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C50E04">
                  <w:pPr>
                    <w:tabs>
                      <w:tab w:val="left" w:pos="426"/>
                    </w:tabs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3B58EF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C50E04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71DAE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5225D8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75537B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4C2CC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经管学院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5225D8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F82A0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F82A06">
                    <w:rPr>
                      <w:b/>
                      <w:sz w:val="15"/>
                      <w:szCs w:val="15"/>
                      <w:shd w:val="pct15" w:color="auto" w:fill="FFFFFF"/>
                    </w:rPr>
                    <w:t>16—17</w:t>
                  </w:r>
                  <w:r w:rsidRPr="00F82A0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jc w:val="right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0" type="#_x0000_t118" style="position:absolute;left:0;text-align:left;margin-left:-44.75pt;margin-top:85.3pt;width:276.3pt;height:150.95pt;rotation:90;flip:x;z-index:251651584">
            <v:textbox style="mso-next-textbox:#_x0000_s1030">
              <w:txbxContent>
                <w:p w:rsidR="00E66A48" w:rsidRDefault="00E66A48" w:rsidP="00FD1087">
                  <w:pPr>
                    <w:tabs>
                      <w:tab w:val="left" w:pos="2410"/>
                    </w:tabs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ascii="微软雅黑" w:eastAsia="微软雅黑" w:hAnsi="微软雅黑" w:hint="eastAsia"/>
                      <w:b/>
                      <w:i/>
                      <w:sz w:val="15"/>
                      <w:szCs w:val="15"/>
                      <w:shd w:val="pct15" w:color="auto" w:fill="FFFFFF"/>
                    </w:rPr>
                    <w:t>演员席</w:t>
                  </w:r>
                </w:p>
                <w:p w:rsidR="00E66A48" w:rsidRPr="00FD1087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CA2846">
                    <w:rPr>
                      <w:rFonts w:hint="eastAsia"/>
                      <w:b/>
                      <w:i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i/>
                      <w:sz w:val="15"/>
                      <w:szCs w:val="15"/>
                      <w:shd w:val="pct15" w:color="auto" w:fill="FFFFFF"/>
                    </w:rPr>
                    <w:t>01-04</w:t>
                  </w:r>
                  <w:r>
                    <w:rPr>
                      <w:rFonts w:hint="eastAsia"/>
                      <w:b/>
                      <w:i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CA2846">
                    <w:rPr>
                      <w:rFonts w:hint="eastAsia"/>
                      <w:b/>
                      <w:i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997958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997958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语传学院（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05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</w:p>
                <w:p w:rsidR="00E66A48" w:rsidRPr="00C50E04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9F0532">
                    <w:rPr>
                      <w:rFonts w:ascii="微软雅黑" w:eastAsia="微软雅黑" w:hAnsi="微软雅黑" w:hint="eastAsia"/>
                      <w:b/>
                      <w:sz w:val="15"/>
                      <w:szCs w:val="15"/>
                      <w:shd w:val="pct15" w:color="auto" w:fill="FFFFFF"/>
                    </w:rPr>
                    <w:t>法学院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9F0532">
                    <w:rPr>
                      <w:rFonts w:ascii="微软雅黑" w:eastAsia="微软雅黑" w:hAnsi="微软雅黑"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9F0532">
                    <w:rPr>
                      <w:b/>
                      <w:sz w:val="15"/>
                      <w:szCs w:val="15"/>
                      <w:shd w:val="pct15" w:color="auto" w:fill="FFFFFF"/>
                    </w:rPr>
                    <w:t>06-07</w:t>
                  </w:r>
                  <w:r w:rsidRPr="009F0532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944C8E">
                    <w:rPr>
                      <w:rFonts w:ascii="微软雅黑" w:eastAsia="微软雅黑" w:hAnsi="微软雅黑" w:hint="eastAsia"/>
                      <w:b/>
                      <w:sz w:val="15"/>
                      <w:szCs w:val="15"/>
                      <w:shd w:val="pct15" w:color="auto" w:fill="FFFFFF"/>
                    </w:rPr>
                    <w:t>运输学院</w:t>
                  </w:r>
                </w:p>
                <w:p w:rsidR="00E66A48" w:rsidRDefault="00E66A48" w:rsidP="00FD1087">
                  <w:pPr>
                    <w:tabs>
                      <w:tab w:val="left" w:pos="1843"/>
                    </w:tabs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944C8E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08</w:t>
                  </w:r>
                  <w:r w:rsidRPr="00944C8E">
                    <w:rPr>
                      <w:b/>
                      <w:sz w:val="15"/>
                      <w:szCs w:val="15"/>
                      <w:shd w:val="pct15" w:color="auto" w:fill="FFFFFF"/>
                    </w:rPr>
                    <w:t>-17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944C8E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Pr="00545E91" w:rsidRDefault="00E66A48" w:rsidP="00FD1087">
                  <w:pPr>
                    <w:tabs>
                      <w:tab w:val="left" w:pos="1843"/>
                    </w:tabs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FD1087" w:rsidRDefault="00E66A48" w:rsidP="00FD1087">
                  <w:pPr>
                    <w:tabs>
                      <w:tab w:val="left" w:pos="1843"/>
                    </w:tabs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B24C2F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B24C2F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FD1087" w:rsidRDefault="00E66A48" w:rsidP="00C50E04">
                  <w:pPr>
                    <w:tabs>
                      <w:tab w:val="left" w:pos="1843"/>
                    </w:tabs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/>
              </w:txbxContent>
            </v:textbox>
            <w10:wrap type="square"/>
          </v:shape>
        </w:pict>
      </w:r>
    </w:p>
    <w:p w:rsidR="00E66A48" w:rsidRPr="00456069" w:rsidRDefault="00E66A48" w:rsidP="00456069">
      <w:r>
        <w:rPr>
          <w:noProof/>
        </w:rPr>
        <w:pict>
          <v:rect id="_x0000_s1031" style="position:absolute;left:0;text-align:left;margin-left:488.25pt;margin-top:192.9pt;width:41.6pt;height:36.85pt;z-index:251666944">
            <v:textbox style="mso-next-textbox:#_x0000_s1031">
              <w:txbxContent>
                <w:p w:rsidR="00E66A48" w:rsidRPr="00A7206E" w:rsidRDefault="00E66A48" w:rsidP="00A7206E">
                  <w:pPr>
                    <w:jc w:val="center"/>
                    <w:rPr>
                      <w:rFonts w:ascii="微软雅黑" w:eastAsia="微软雅黑" w:hAnsi="微软雅黑"/>
                      <w:sz w:val="18"/>
                      <w:szCs w:val="18"/>
                    </w:rPr>
                  </w:pPr>
                  <w:r w:rsidRPr="00A7206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二层</w:t>
                  </w:r>
                </w:p>
                <w:p w:rsidR="00E66A48" w:rsidRPr="00A7206E" w:rsidRDefault="00E66A48" w:rsidP="00A7206E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A7206E">
                    <w:rPr>
                      <w:rFonts w:ascii="微软雅黑" w:eastAsia="微软雅黑" w:hAnsi="微软雅黑"/>
                      <w:sz w:val="18"/>
                      <w:szCs w:val="18"/>
                    </w:rPr>
                    <w:t>310</w:t>
                  </w:r>
                  <w:r w:rsidRPr="00A7206E">
                    <w:rPr>
                      <w:rFonts w:ascii="微软雅黑" w:eastAsia="微软雅黑" w:hAnsi="微软雅黑" w:hint="eastAsia"/>
                      <w:sz w:val="18"/>
                      <w:szCs w:val="18"/>
                    </w:rPr>
                    <w:t>人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3.1pt;margin-top:192.9pt;width:150.75pt;height:163.25pt;z-index:251665920">
            <v:textbox style="mso-next-textbox:#_x0000_s1032">
              <w:txbxContent>
                <w:p w:rsidR="00E66A48" w:rsidRDefault="00E66A48" w:rsidP="00875B02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236489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875B02">
                  <w:pPr>
                    <w:jc w:val="right"/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875B02">
                  <w:pPr>
                    <w:jc w:val="right"/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C096D">
                  <w:pPr>
                    <w:spacing w:line="180" w:lineRule="atLeast"/>
                    <w:ind w:firstLineChars="243" w:firstLine="31680"/>
                    <w:jc w:val="right"/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2pt;margin-top:193.75pt;width:120.75pt;height:163.25pt;z-index:251664896">
            <v:textbox style="mso-next-textbox:#_x0000_s1033">
              <w:txbxContent>
                <w:p w:rsidR="00E66A48" w:rsidRPr="00E42B5D" w:rsidRDefault="00E66A48" w:rsidP="00875B02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E42B5D" w:rsidRDefault="00E66A48" w:rsidP="00875B02">
                  <w:pPr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F70AB1" w:rsidRDefault="00E66A48" w:rsidP="00875B02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4C04" w:rsidRDefault="00E66A48" w:rsidP="00875B02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 w:rsidRPr="00236489">
                    <w:rPr>
                      <w:rFonts w:hint="eastAsia"/>
                      <w:sz w:val="15"/>
                      <w:szCs w:val="15"/>
                    </w:rPr>
                    <w:t>第</w:t>
                  </w:r>
                  <w:r w:rsidRPr="00236489">
                    <w:rPr>
                      <w:sz w:val="15"/>
                      <w:szCs w:val="15"/>
                    </w:rPr>
                    <w:t>07</w:t>
                  </w:r>
                  <w:r w:rsidRPr="00236489">
                    <w:rPr>
                      <w:rFonts w:hint="eastAsia"/>
                      <w:sz w:val="15"/>
                      <w:szCs w:val="15"/>
                    </w:rPr>
                    <w:t>排</w:t>
                  </w:r>
                  <w:r w:rsidRPr="00236489">
                    <w:rPr>
                      <w:sz w:val="15"/>
                      <w:szCs w:val="15"/>
                    </w:rPr>
                    <w:t>18</w:t>
                  </w:r>
                  <w:r w:rsidRPr="00236489"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16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875B02">
                  <w:pPr>
                    <w:jc w:val="left"/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14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4" style="position:absolute;left:0;text-align:left;margin-left:333.55pt;margin-top:16.35pt;width:152.25pt;height:146.55pt;z-index:251658752">
            <v:textbox style="mso-next-textbox:#_x0000_s1034">
              <w:txbxContent>
                <w:p w:rsidR="00E66A48" w:rsidRPr="00CA208B" w:rsidRDefault="00E66A48" w:rsidP="002D2480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B311DD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人文学院</w:t>
                  </w:r>
                  <w:r w:rsidRPr="00CA208B"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18</w:t>
                  </w:r>
                  <w:r w:rsidRPr="00CA208B"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 w:rsidRPr="00CA208B"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F82A0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F82A06">
                    <w:rPr>
                      <w:b/>
                      <w:sz w:val="15"/>
                      <w:szCs w:val="15"/>
                      <w:shd w:val="pct15" w:color="auto" w:fill="FFFFFF"/>
                    </w:rPr>
                    <w:t>18—20</w:t>
                  </w:r>
                  <w:r w:rsidRPr="00F82A0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2D2480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F82A0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软件学院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F82A0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F82A06">
                    <w:rPr>
                      <w:b/>
                      <w:sz w:val="15"/>
                      <w:szCs w:val="15"/>
                      <w:shd w:val="pct15" w:color="auto" w:fill="FFFFFF"/>
                    </w:rPr>
                    <w:t>21—26</w:t>
                  </w:r>
                  <w:r w:rsidRPr="00F82A0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排）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CA208B" w:rsidRDefault="00E66A48" w:rsidP="00003D87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CA208B"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23</w:t>
                  </w:r>
                  <w:r w:rsidRPr="00CA208B"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5225D8" w:rsidRDefault="00E66A48" w:rsidP="00003D87">
                  <w:pPr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5225D8"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25</w:t>
                  </w:r>
                  <w:r w:rsidRPr="005225D8"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 w:rsidRPr="005225D8"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tabs>
                      <w:tab w:val="left" w:pos="426"/>
                    </w:tabs>
                    <w:wordWrap w:val="0"/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/>
              </w:txbxContent>
            </v:textbox>
            <w10:wrap type="square"/>
          </v:rect>
        </w:pict>
      </w:r>
      <w:r>
        <w:rPr>
          <w:noProof/>
        </w:rPr>
        <w:pict>
          <v:rect id="_x0000_s1035" style="position:absolute;left:0;text-align:left;margin-left:192.1pt;margin-top:17.2pt;width:120.75pt;height:146.55pt;z-index:251659776">
            <v:textbox style="mso-next-textbox:#_x0000_s1035">
              <w:txbxContent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土建</w:t>
                  </w:r>
                  <w:r w:rsidRPr="00430E7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学院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75537B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18-26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75537B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Pr="00285920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2D2480" w:rsidRDefault="00E66A48" w:rsidP="002D2480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 w:rsidRPr="00E74BE6"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23</w:t>
                  </w:r>
                  <w:r w:rsidRPr="00E74BE6"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19</w:t>
                  </w:r>
                  <w:r w:rsidRPr="00E74BE6"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2D2480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 w:rsidRPr="00A27EEB">
                    <w:rPr>
                      <w:rFonts w:hint="eastAsia"/>
                      <w:sz w:val="15"/>
                      <w:szCs w:val="15"/>
                    </w:rPr>
                    <w:t>第</w:t>
                  </w:r>
                  <w:r w:rsidRPr="00A27EEB">
                    <w:rPr>
                      <w:sz w:val="15"/>
                      <w:szCs w:val="15"/>
                    </w:rPr>
                    <w:t>24</w:t>
                  </w:r>
                  <w:r w:rsidRPr="00A27EEB">
                    <w:rPr>
                      <w:rFonts w:hint="eastAsia"/>
                      <w:sz w:val="15"/>
                      <w:szCs w:val="15"/>
                    </w:rPr>
                    <w:t>排</w:t>
                  </w:r>
                  <w:r w:rsidRPr="00A27EEB">
                    <w:rPr>
                      <w:sz w:val="15"/>
                      <w:szCs w:val="15"/>
                    </w:rPr>
                    <w:t>18</w:t>
                  </w:r>
                  <w:r w:rsidRPr="00A27EEB"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2D2480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 w:rsidRPr="002D2480">
                    <w:rPr>
                      <w:rFonts w:hint="eastAsia"/>
                      <w:sz w:val="15"/>
                      <w:szCs w:val="15"/>
                    </w:rPr>
                    <w:t>第</w:t>
                  </w:r>
                  <w:r w:rsidRPr="002D2480">
                    <w:rPr>
                      <w:sz w:val="15"/>
                      <w:szCs w:val="15"/>
                    </w:rPr>
                    <w:t>25</w:t>
                  </w:r>
                  <w:r w:rsidRPr="002D2480">
                    <w:rPr>
                      <w:rFonts w:hint="eastAsia"/>
                      <w:sz w:val="15"/>
                      <w:szCs w:val="15"/>
                    </w:rPr>
                    <w:t>排</w:t>
                  </w:r>
                  <w:r w:rsidRPr="002D2480">
                    <w:rPr>
                      <w:sz w:val="15"/>
                      <w:szCs w:val="15"/>
                    </w:rPr>
                    <w:t>19</w:t>
                  </w:r>
                  <w:r w:rsidRPr="002D2480"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285920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 w:rsidRPr="002D2480">
                    <w:rPr>
                      <w:rFonts w:hint="eastAsia"/>
                      <w:sz w:val="15"/>
                      <w:szCs w:val="15"/>
                    </w:rPr>
                    <w:t>第</w:t>
                  </w:r>
                  <w:r w:rsidRPr="002D2480">
                    <w:rPr>
                      <w:sz w:val="15"/>
                      <w:szCs w:val="15"/>
                    </w:rPr>
                    <w:t>26</w:t>
                  </w:r>
                  <w:r w:rsidRPr="002D2480">
                    <w:rPr>
                      <w:rFonts w:hint="eastAsia"/>
                      <w:sz w:val="15"/>
                      <w:szCs w:val="15"/>
                    </w:rPr>
                    <w:t>排</w:t>
                  </w:r>
                  <w:r w:rsidRPr="002D2480">
                    <w:rPr>
                      <w:sz w:val="15"/>
                      <w:szCs w:val="15"/>
                    </w:rPr>
                    <w:t>18</w:t>
                  </w:r>
                  <w:r w:rsidRPr="002D2480"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5225D8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</w:p>
                <w:p w:rsidR="00E66A48" w:rsidRDefault="00E66A48" w:rsidP="00003D87"/>
              </w:txbxContent>
            </v:textbox>
            <w10:wrap type="square"/>
          </v:rect>
        </w:pict>
      </w:r>
      <w:r>
        <w:rPr>
          <w:noProof/>
        </w:rPr>
        <w:pict>
          <v:line id="_x0000_s1036" style="position:absolute;left:0;text-align:left;z-index:251653632" from="-25.65pt,179.5pt" to="525.6pt,179.5pt" strokeweight="4.5pt">
            <v:stroke linestyle="thickThin"/>
            <w10:wrap type="square"/>
          </v:line>
        </w:pict>
      </w:r>
      <w:r>
        <w:rPr>
          <w:noProof/>
        </w:rPr>
        <w:pict>
          <v:rect id="_x0000_s1037" style="position:absolute;left:0;text-align:left;margin-left:18.3pt;margin-top:17.05pt;width:152.25pt;height:146.55pt;z-index:251652608">
            <v:textbox style="mso-next-textbox:#_x0000_s1037">
              <w:txbxContent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电气学院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430E7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18-21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430E76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Default="00E66A48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C50E04">
                  <w:pPr>
                    <w:tabs>
                      <w:tab w:val="left" w:pos="2410"/>
                    </w:tabs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理学院</w:t>
                  </w:r>
                </w:p>
                <w:p w:rsidR="00E66A48" w:rsidRPr="00CF479B" w:rsidRDefault="00E66A48" w:rsidP="00CF479B">
                  <w:pPr>
                    <w:tabs>
                      <w:tab w:val="left" w:pos="2552"/>
                    </w:tabs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285920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21-25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排</w:t>
                  </w:r>
                  <w:r w:rsidRPr="00285920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Default="00E66A48" w:rsidP="00B24C2F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70CD2" w:rsidRDefault="00E66A48" w:rsidP="00B24C2F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B24C2F">
                  <w:pPr>
                    <w:tabs>
                      <w:tab w:val="left" w:pos="2410"/>
                    </w:tabs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26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</w:p>
                <w:p w:rsidR="00E66A48" w:rsidRDefault="00E66A48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</w:p>
                <w:p w:rsidR="00E66A48" w:rsidRDefault="00E66A48"/>
              </w:txbxContent>
            </v:textbox>
            <w10:wrap type="square"/>
          </v:rect>
        </w:pict>
      </w:r>
      <w:r>
        <w:rPr>
          <w:noProof/>
        </w:rPr>
        <w:pict>
          <v:shape id="_x0000_s1038" type="#_x0000_t202" style="position:absolute;left:0;text-align:left;margin-left:18.3pt;margin-top:193.75pt;width:150.95pt;height:163.25pt;z-index:251663872">
            <v:textbox style="mso-next-textbox:#_x0000_s1038">
              <w:txbxContent>
                <w:p w:rsidR="00E66A48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567B42" w:rsidRDefault="00E66A48" w:rsidP="00333781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50051F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333781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333781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C50E04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4C04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9E7BEB">
                  <w:pPr>
                    <w:spacing w:line="180" w:lineRule="atLeast"/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6.6pt;margin-top:493.4pt;width:150.95pt;height:163.25pt;z-index:251662848">
            <v:textbox style="mso-next-textbox:#_x0000_s1039">
              <w:txbxContent>
                <w:p w:rsidR="00E66A48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B24C2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运输学院</w:t>
                  </w:r>
                </w:p>
                <w:p w:rsidR="00E66A48" w:rsidRPr="00567B42" w:rsidRDefault="00E66A48" w:rsidP="00333781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50051F">
                    <w:rPr>
                      <w:b/>
                      <w:sz w:val="15"/>
                      <w:szCs w:val="15"/>
                      <w:shd w:val="pct15" w:color="auto" w:fill="FFFFFF"/>
                    </w:rPr>
                    <w:t>01-08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Pr="0050051F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104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</w:t>
                  </w:r>
                </w:p>
                <w:p w:rsidR="00E66A48" w:rsidRPr="00997958" w:rsidRDefault="00E66A48" w:rsidP="00333781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333781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C50E04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4C04" w:rsidRDefault="00E66A48" w:rsidP="00333781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333781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333781"/>
              </w:txbxContent>
            </v:textbox>
          </v:shape>
        </w:pict>
      </w:r>
    </w:p>
    <w:p w:rsidR="00E66A48" w:rsidRPr="00456069" w:rsidRDefault="00E66A48" w:rsidP="00456069">
      <w:r>
        <w:rPr>
          <w:noProof/>
        </w:rPr>
        <w:pict>
          <v:shape id="_x0000_s1040" type="#_x0000_t202" style="position:absolute;left:0;text-align:left;margin-left:483.85pt;margin-top:483.75pt;width:61.95pt;height:39.35pt;z-index:251661824">
            <v:textbox style="mso-next-textbox:#_x0000_s1040">
              <w:txbxContent>
                <w:p w:rsidR="00E66A48" w:rsidRDefault="00E66A48" w:rsidP="00994C04">
                  <w:r>
                    <w:rPr>
                      <w:rFonts w:hint="eastAsia"/>
                    </w:rPr>
                    <w:t>第二层：</w:t>
                  </w:r>
                </w:p>
                <w:p w:rsidR="00E66A48" w:rsidRDefault="00E66A48" w:rsidP="00994C04">
                  <w:r>
                    <w:t>310</w:t>
                  </w:r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3.3pt;margin-top:483.75pt;width:150.95pt;height:163.25pt;z-index:251655680">
            <v:textbox style="mso-next-textbox:#_x0000_s1041">
              <w:txbxContent>
                <w:p w:rsidR="00E66A48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B24C2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运输学院</w:t>
                  </w:r>
                </w:p>
                <w:p w:rsidR="00E66A48" w:rsidRPr="00567B42" w:rsidRDefault="00E66A48" w:rsidP="00003D87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50051F">
                    <w:rPr>
                      <w:b/>
                      <w:sz w:val="15"/>
                      <w:szCs w:val="15"/>
                      <w:shd w:val="pct15" w:color="auto" w:fill="FFFFFF"/>
                    </w:rPr>
                    <w:t>01-08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Pr="0050051F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104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</w:t>
                  </w:r>
                </w:p>
                <w:p w:rsidR="00E66A48" w:rsidRPr="00997958" w:rsidRDefault="00E66A48" w:rsidP="00003D87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003D87"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C50E04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4C04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26.7pt;margin-top:483.75pt;width:150.75pt;height:163.25pt;z-index:251657728">
            <v:textbox style="mso-next-textbox:#_x0000_s1042">
              <w:txbxContent>
                <w:p w:rsidR="00E66A48" w:rsidRDefault="00E66A48" w:rsidP="0050051F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建艺系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36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50051F">
                  <w:pPr>
                    <w:jc w:val="right"/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7958" w:rsidRDefault="00E66A48" w:rsidP="0050051F">
                  <w:pPr>
                    <w:jc w:val="right"/>
                  </w:pP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语言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学院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25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9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50051F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50051F">
                  <w:pPr>
                    <w:spacing w:line="180" w:lineRule="atLeast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C096D">
                  <w:pPr>
                    <w:spacing w:line="180" w:lineRule="atLeast"/>
                    <w:ind w:firstLineChars="243" w:firstLine="31680"/>
                    <w:jc w:val="right"/>
                    <w:rPr>
                      <w:sz w:val="15"/>
                      <w:szCs w:val="15"/>
                    </w:rPr>
                  </w:pP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后勤集团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7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</w:t>
                  </w: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7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/>
                <w:p w:rsidR="00E66A48" w:rsidRDefault="00E66A48" w:rsidP="00003D87"/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92.1pt;margin-top:483.75pt;width:120.75pt;height:163.25pt;z-index:251656704">
            <v:textbox style="mso-next-textbox:#_x0000_s1043">
              <w:txbxContent>
                <w:p w:rsidR="00E66A48" w:rsidRPr="00E42B5D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01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B24C2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运输学院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02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6D409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6D409F">
                    <w:rPr>
                      <w:b/>
                      <w:sz w:val="15"/>
                      <w:szCs w:val="15"/>
                      <w:shd w:val="pct15" w:color="auto" w:fill="FFFFFF"/>
                    </w:rPr>
                    <w:t>01-02</w:t>
                  </w:r>
                  <w:r w:rsidRPr="006D409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Pr="00E42B5D" w:rsidRDefault="00E66A48" w:rsidP="00003D87">
                  <w:pPr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03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960272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人文学院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36</w:t>
                  </w:r>
                  <w:r w:rsidRPr="00960272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</w:t>
                  </w:r>
                </w:p>
                <w:p w:rsidR="00E66A48" w:rsidRPr="00F70AB1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04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Pr="00994C04" w:rsidRDefault="00E66A48" w:rsidP="00003D87">
                  <w:pPr>
                    <w:spacing w:line="180" w:lineRule="atLeast"/>
                    <w:rPr>
                      <w:b/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05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理学院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06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（</w:t>
                  </w:r>
                  <w:r w:rsidRPr="0050051F">
                    <w:rPr>
                      <w:b/>
                      <w:sz w:val="15"/>
                      <w:szCs w:val="15"/>
                      <w:shd w:val="pct15" w:color="auto" w:fill="FFFFFF"/>
                    </w:rPr>
                    <w:t>04-10</w:t>
                  </w:r>
                  <w:r w:rsidRPr="0050051F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）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07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  <w:r>
                    <w:rPr>
                      <w:b/>
                      <w:sz w:val="15"/>
                      <w:szCs w:val="15"/>
                      <w:shd w:val="pct15" w:color="auto" w:fill="FFFFFF"/>
                    </w:rPr>
                    <w:t>102</w:t>
                  </w:r>
                  <w:r w:rsidRPr="00960272">
                    <w:rPr>
                      <w:rFonts w:hint="eastAsia"/>
                      <w:b/>
                      <w:sz w:val="15"/>
                      <w:szCs w:val="15"/>
                      <w:shd w:val="pct15" w:color="auto" w:fill="FFFFFF"/>
                    </w:rPr>
                    <w:t>人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08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18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spacing w:line="180" w:lineRule="atLeast"/>
                    <w:rPr>
                      <w:sz w:val="15"/>
                      <w:szCs w:val="15"/>
                      <w:shd w:val="pct15" w:color="auto" w:fill="FFFFFF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09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16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  <w:p w:rsidR="00E66A48" w:rsidRDefault="00E66A48" w:rsidP="00003D87">
                  <w:pPr>
                    <w:jc w:val="left"/>
                  </w:pPr>
                  <w:r>
                    <w:rPr>
                      <w:rFonts w:hint="eastAsia"/>
                      <w:sz w:val="15"/>
                      <w:szCs w:val="15"/>
                    </w:rPr>
                    <w:t>第</w:t>
                  </w:r>
                  <w:r>
                    <w:rPr>
                      <w:sz w:val="15"/>
                      <w:szCs w:val="15"/>
                    </w:rPr>
                    <w:t>10</w:t>
                  </w:r>
                  <w:r>
                    <w:rPr>
                      <w:rFonts w:hint="eastAsia"/>
                      <w:sz w:val="15"/>
                      <w:szCs w:val="15"/>
                    </w:rPr>
                    <w:t>排</w:t>
                  </w:r>
                  <w:r>
                    <w:rPr>
                      <w:sz w:val="15"/>
                      <w:szCs w:val="15"/>
                    </w:rPr>
                    <w:t>14</w:t>
                  </w:r>
                  <w:r>
                    <w:rPr>
                      <w:rFonts w:hint="eastAsia"/>
                      <w:sz w:val="15"/>
                      <w:szCs w:val="15"/>
                    </w:rPr>
                    <w:t>人</w:t>
                  </w:r>
                </w:p>
              </w:txbxContent>
            </v:textbox>
          </v:shape>
        </w:pict>
      </w:r>
    </w:p>
    <w:p w:rsidR="00E66A48" w:rsidRPr="00456069" w:rsidRDefault="00E66A48" w:rsidP="00456069"/>
    <w:p w:rsidR="00E66A48" w:rsidRDefault="00E66A48" w:rsidP="00456069"/>
    <w:p w:rsidR="00E66A48" w:rsidRPr="00A81B75" w:rsidRDefault="00E66A48" w:rsidP="00456069">
      <w:r>
        <w:rPr>
          <w:noProof/>
        </w:rPr>
        <w:pict>
          <v:shape id="_x0000_s1044" type="#_x0000_t202" style="position:absolute;left:0;text-align:left;margin-left:607.95pt;margin-top:528.3pt;width:61.95pt;height:39.35pt;z-index:251654656">
            <v:textbox style="mso-next-textbox:#_x0000_s1044">
              <w:txbxContent>
                <w:p w:rsidR="00E66A48" w:rsidRDefault="00E66A48">
                  <w:r>
                    <w:rPr>
                      <w:rFonts w:hint="eastAsia"/>
                    </w:rPr>
                    <w:t>第二层：</w:t>
                  </w:r>
                </w:p>
                <w:p w:rsidR="00E66A48" w:rsidRDefault="00E66A48">
                  <w:r>
                    <w:t>310</w:t>
                  </w:r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shape>
        </w:pict>
      </w:r>
    </w:p>
    <w:sectPr w:rsidR="00E66A48" w:rsidRPr="00A81B75" w:rsidSect="00223EAA">
      <w:pgSz w:w="11907" w:h="16839" w:code="9"/>
      <w:pgMar w:top="1134" w:right="964" w:bottom="567" w:left="964" w:header="737" w:footer="51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48" w:rsidRDefault="00E66A48" w:rsidP="00071DAE">
      <w:r>
        <w:separator/>
      </w:r>
    </w:p>
  </w:endnote>
  <w:endnote w:type="continuationSeparator" w:id="1">
    <w:p w:rsidR="00E66A48" w:rsidRDefault="00E66A48" w:rsidP="0007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48" w:rsidRDefault="00E66A48" w:rsidP="00071DAE">
      <w:r>
        <w:separator/>
      </w:r>
    </w:p>
  </w:footnote>
  <w:footnote w:type="continuationSeparator" w:id="1">
    <w:p w:rsidR="00E66A48" w:rsidRDefault="00E66A48" w:rsidP="00071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CF2"/>
    <w:rsid w:val="00003D87"/>
    <w:rsid w:val="00025C0E"/>
    <w:rsid w:val="00027830"/>
    <w:rsid w:val="00027A3D"/>
    <w:rsid w:val="00052137"/>
    <w:rsid w:val="000675F7"/>
    <w:rsid w:val="00071DAE"/>
    <w:rsid w:val="00093202"/>
    <w:rsid w:val="000A763B"/>
    <w:rsid w:val="000C096D"/>
    <w:rsid w:val="000D2335"/>
    <w:rsid w:val="000E5CB1"/>
    <w:rsid w:val="000F3B50"/>
    <w:rsid w:val="0010044A"/>
    <w:rsid w:val="00104B94"/>
    <w:rsid w:val="00111DF3"/>
    <w:rsid w:val="001338EF"/>
    <w:rsid w:val="001508CE"/>
    <w:rsid w:val="0015433A"/>
    <w:rsid w:val="00193D1A"/>
    <w:rsid w:val="001B4503"/>
    <w:rsid w:val="001C337C"/>
    <w:rsid w:val="001C72C3"/>
    <w:rsid w:val="001C7F4E"/>
    <w:rsid w:val="001D694F"/>
    <w:rsid w:val="001E03D0"/>
    <w:rsid w:val="001E536B"/>
    <w:rsid w:val="00204279"/>
    <w:rsid w:val="00204C4B"/>
    <w:rsid w:val="00214C40"/>
    <w:rsid w:val="00223EAA"/>
    <w:rsid w:val="00236489"/>
    <w:rsid w:val="00254E40"/>
    <w:rsid w:val="002748B8"/>
    <w:rsid w:val="00285920"/>
    <w:rsid w:val="002968C8"/>
    <w:rsid w:val="002C6AD4"/>
    <w:rsid w:val="002D2480"/>
    <w:rsid w:val="002E1E0B"/>
    <w:rsid w:val="002F41A6"/>
    <w:rsid w:val="00300DB9"/>
    <w:rsid w:val="00322B08"/>
    <w:rsid w:val="00333781"/>
    <w:rsid w:val="003376F3"/>
    <w:rsid w:val="003674CE"/>
    <w:rsid w:val="00384BBC"/>
    <w:rsid w:val="00392E02"/>
    <w:rsid w:val="003A0B01"/>
    <w:rsid w:val="003B58EF"/>
    <w:rsid w:val="003B61B5"/>
    <w:rsid w:val="003F30E1"/>
    <w:rsid w:val="00404A4B"/>
    <w:rsid w:val="004157C8"/>
    <w:rsid w:val="00430E76"/>
    <w:rsid w:val="00436EE2"/>
    <w:rsid w:val="00454EBE"/>
    <w:rsid w:val="00456069"/>
    <w:rsid w:val="0046283E"/>
    <w:rsid w:val="00472246"/>
    <w:rsid w:val="004735D1"/>
    <w:rsid w:val="00483E27"/>
    <w:rsid w:val="004959F3"/>
    <w:rsid w:val="004C2CCD"/>
    <w:rsid w:val="004C3F1B"/>
    <w:rsid w:val="004C4038"/>
    <w:rsid w:val="004C67C1"/>
    <w:rsid w:val="004F3ABE"/>
    <w:rsid w:val="0050051F"/>
    <w:rsid w:val="00505B08"/>
    <w:rsid w:val="00515907"/>
    <w:rsid w:val="005225D8"/>
    <w:rsid w:val="00545E91"/>
    <w:rsid w:val="00567B42"/>
    <w:rsid w:val="00570DD0"/>
    <w:rsid w:val="00590DFE"/>
    <w:rsid w:val="005B37D1"/>
    <w:rsid w:val="005C287A"/>
    <w:rsid w:val="005C7D2E"/>
    <w:rsid w:val="005D43F3"/>
    <w:rsid w:val="00604AF6"/>
    <w:rsid w:val="006268D1"/>
    <w:rsid w:val="00632020"/>
    <w:rsid w:val="006441C4"/>
    <w:rsid w:val="00647AFB"/>
    <w:rsid w:val="00665924"/>
    <w:rsid w:val="00670F1A"/>
    <w:rsid w:val="00672A39"/>
    <w:rsid w:val="00684E4C"/>
    <w:rsid w:val="006915C8"/>
    <w:rsid w:val="00694614"/>
    <w:rsid w:val="006A422E"/>
    <w:rsid w:val="006C2670"/>
    <w:rsid w:val="006D0B24"/>
    <w:rsid w:val="006D1512"/>
    <w:rsid w:val="006D409F"/>
    <w:rsid w:val="006E75A3"/>
    <w:rsid w:val="00733144"/>
    <w:rsid w:val="00747A1C"/>
    <w:rsid w:val="00750AAD"/>
    <w:rsid w:val="0075537B"/>
    <w:rsid w:val="007709F1"/>
    <w:rsid w:val="00781170"/>
    <w:rsid w:val="007A5A44"/>
    <w:rsid w:val="007B2780"/>
    <w:rsid w:val="008105D3"/>
    <w:rsid w:val="00815B95"/>
    <w:rsid w:val="008332B7"/>
    <w:rsid w:val="00834610"/>
    <w:rsid w:val="00843E7B"/>
    <w:rsid w:val="00851787"/>
    <w:rsid w:val="00871E4C"/>
    <w:rsid w:val="008755D5"/>
    <w:rsid w:val="00875B02"/>
    <w:rsid w:val="008976FA"/>
    <w:rsid w:val="008A6BD3"/>
    <w:rsid w:val="008B5D2A"/>
    <w:rsid w:val="008B5F2C"/>
    <w:rsid w:val="008B66FD"/>
    <w:rsid w:val="008C2917"/>
    <w:rsid w:val="008C717F"/>
    <w:rsid w:val="008D27DC"/>
    <w:rsid w:val="008D67BC"/>
    <w:rsid w:val="008E6A25"/>
    <w:rsid w:val="0090381E"/>
    <w:rsid w:val="00917C49"/>
    <w:rsid w:val="00924168"/>
    <w:rsid w:val="0093734D"/>
    <w:rsid w:val="00944C8E"/>
    <w:rsid w:val="00960272"/>
    <w:rsid w:val="009656C1"/>
    <w:rsid w:val="00966F6F"/>
    <w:rsid w:val="00967409"/>
    <w:rsid w:val="00970CD2"/>
    <w:rsid w:val="00973256"/>
    <w:rsid w:val="00994C04"/>
    <w:rsid w:val="00995278"/>
    <w:rsid w:val="00997958"/>
    <w:rsid w:val="00997D67"/>
    <w:rsid w:val="009A2799"/>
    <w:rsid w:val="009A4006"/>
    <w:rsid w:val="009B1D86"/>
    <w:rsid w:val="009C6F97"/>
    <w:rsid w:val="009D1D86"/>
    <w:rsid w:val="009D43F2"/>
    <w:rsid w:val="009E7BEB"/>
    <w:rsid w:val="009F0475"/>
    <w:rsid w:val="009F0532"/>
    <w:rsid w:val="009F0FE2"/>
    <w:rsid w:val="009F4CC3"/>
    <w:rsid w:val="00A21C40"/>
    <w:rsid w:val="00A27543"/>
    <w:rsid w:val="00A27EEB"/>
    <w:rsid w:val="00A3115E"/>
    <w:rsid w:val="00A42B9B"/>
    <w:rsid w:val="00A468AC"/>
    <w:rsid w:val="00A70D30"/>
    <w:rsid w:val="00A7206E"/>
    <w:rsid w:val="00A77F5B"/>
    <w:rsid w:val="00A81B75"/>
    <w:rsid w:val="00A86B5B"/>
    <w:rsid w:val="00A9054A"/>
    <w:rsid w:val="00AA3DCF"/>
    <w:rsid w:val="00AE5DA9"/>
    <w:rsid w:val="00AF0CCE"/>
    <w:rsid w:val="00B0747F"/>
    <w:rsid w:val="00B24C2F"/>
    <w:rsid w:val="00B26BA4"/>
    <w:rsid w:val="00B307D8"/>
    <w:rsid w:val="00B311DD"/>
    <w:rsid w:val="00B47735"/>
    <w:rsid w:val="00B54B66"/>
    <w:rsid w:val="00B652A4"/>
    <w:rsid w:val="00B80758"/>
    <w:rsid w:val="00B86D8D"/>
    <w:rsid w:val="00B92CF2"/>
    <w:rsid w:val="00BD0EF7"/>
    <w:rsid w:val="00BE5523"/>
    <w:rsid w:val="00C004EF"/>
    <w:rsid w:val="00C079AF"/>
    <w:rsid w:val="00C15436"/>
    <w:rsid w:val="00C41FE0"/>
    <w:rsid w:val="00C42546"/>
    <w:rsid w:val="00C43BF5"/>
    <w:rsid w:val="00C50E04"/>
    <w:rsid w:val="00CA208B"/>
    <w:rsid w:val="00CA2846"/>
    <w:rsid w:val="00CA390B"/>
    <w:rsid w:val="00CE5B39"/>
    <w:rsid w:val="00CF1F97"/>
    <w:rsid w:val="00CF479B"/>
    <w:rsid w:val="00D20746"/>
    <w:rsid w:val="00D27F94"/>
    <w:rsid w:val="00D353C5"/>
    <w:rsid w:val="00D359F8"/>
    <w:rsid w:val="00D6696E"/>
    <w:rsid w:val="00D93AC3"/>
    <w:rsid w:val="00DB122A"/>
    <w:rsid w:val="00DF0C3D"/>
    <w:rsid w:val="00E10DBF"/>
    <w:rsid w:val="00E158C3"/>
    <w:rsid w:val="00E2153A"/>
    <w:rsid w:val="00E375D3"/>
    <w:rsid w:val="00E42B5D"/>
    <w:rsid w:val="00E54EF9"/>
    <w:rsid w:val="00E558B4"/>
    <w:rsid w:val="00E56981"/>
    <w:rsid w:val="00E65B78"/>
    <w:rsid w:val="00E66A48"/>
    <w:rsid w:val="00E74BE6"/>
    <w:rsid w:val="00E86AC5"/>
    <w:rsid w:val="00E9298D"/>
    <w:rsid w:val="00EA37E6"/>
    <w:rsid w:val="00EB205E"/>
    <w:rsid w:val="00EE07AF"/>
    <w:rsid w:val="00F21D8C"/>
    <w:rsid w:val="00F26EC5"/>
    <w:rsid w:val="00F3335E"/>
    <w:rsid w:val="00F37B19"/>
    <w:rsid w:val="00F6649A"/>
    <w:rsid w:val="00F66810"/>
    <w:rsid w:val="00F70AB1"/>
    <w:rsid w:val="00F77DA7"/>
    <w:rsid w:val="00F82A06"/>
    <w:rsid w:val="00FB68F2"/>
    <w:rsid w:val="00FD1087"/>
    <w:rsid w:val="00FE7982"/>
    <w:rsid w:val="00F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7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0D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2D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07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1DAE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07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1DAE"/>
    <w:rPr>
      <w:kern w:val="2"/>
      <w:sz w:val="18"/>
    </w:rPr>
  </w:style>
  <w:style w:type="character" w:styleId="PageNumber">
    <w:name w:val="page number"/>
    <w:basedOn w:val="DefaultParagraphFont"/>
    <w:uiPriority w:val="99"/>
    <w:rsid w:val="00214C40"/>
    <w:rPr>
      <w:rFonts w:cs="Times New Roman"/>
    </w:rPr>
  </w:style>
  <w:style w:type="table" w:styleId="TableGrid">
    <w:name w:val="Table Grid"/>
    <w:basedOn w:val="TableNormal"/>
    <w:uiPriority w:val="99"/>
    <w:rsid w:val="00A81B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10</Words>
  <Characters>59</Characters>
  <Application>Microsoft Office Outlook</Application>
  <DocSecurity>0</DocSecurity>
  <Lines>0</Lines>
  <Paragraphs>0</Paragraphs>
  <ScaleCrop>false</ScaleCrop>
  <Company>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azq</dc:creator>
  <cp:keywords/>
  <dc:description/>
  <cp:lastModifiedBy>李梦杨</cp:lastModifiedBy>
  <cp:revision>2</cp:revision>
  <cp:lastPrinted>2010-04-28T07:56:00Z</cp:lastPrinted>
  <dcterms:created xsi:type="dcterms:W3CDTF">2015-07-04T17:16:00Z</dcterms:created>
  <dcterms:modified xsi:type="dcterms:W3CDTF">2015-07-04T17:16:00Z</dcterms:modified>
</cp:coreProperties>
</file>