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44" w:rsidRDefault="003E4944" w:rsidP="00200863">
      <w:pPr>
        <w:autoSpaceDE w:val="0"/>
        <w:autoSpaceDN w:val="0"/>
        <w:adjustRightInd w:val="0"/>
        <w:spacing w:before="120" w:afterLines="50"/>
        <w:jc w:val="center"/>
        <w:rPr>
          <w:rFonts w:ascii="华文中宋" w:eastAsia="华文中宋" w:hAnsi="华文中宋"/>
          <w:b/>
          <w:kern w:val="0"/>
          <w:sz w:val="36"/>
          <w:szCs w:val="36"/>
        </w:rPr>
      </w:pPr>
      <w:r w:rsidRPr="001C4A76">
        <w:rPr>
          <w:rFonts w:ascii="华文中宋" w:eastAsia="华文中宋" w:hAnsi="华文中宋" w:hint="eastAsia"/>
          <w:b/>
          <w:kern w:val="0"/>
          <w:sz w:val="36"/>
          <w:szCs w:val="36"/>
        </w:rPr>
        <w:t>关于公</w:t>
      </w:r>
      <w:r>
        <w:rPr>
          <w:rFonts w:ascii="华文中宋" w:eastAsia="华文中宋" w:hAnsi="华文中宋" w:hint="eastAsia"/>
          <w:b/>
          <w:kern w:val="0"/>
          <w:sz w:val="36"/>
          <w:szCs w:val="36"/>
        </w:rPr>
        <w:t>布</w:t>
      </w:r>
      <w:r w:rsidRPr="001C4A76">
        <w:rPr>
          <w:rFonts w:ascii="华文中宋" w:eastAsia="华文中宋" w:hAnsi="华文中宋" w:hint="eastAsia"/>
          <w:b/>
          <w:kern w:val="0"/>
          <w:sz w:val="36"/>
          <w:szCs w:val="36"/>
        </w:rPr>
        <w:t>北京交通大学</w:t>
      </w:r>
      <w:r w:rsidRPr="001C4A76">
        <w:rPr>
          <w:rFonts w:ascii="华文中宋" w:eastAsia="华文中宋" w:hAnsi="华文中宋"/>
          <w:b/>
          <w:kern w:val="0"/>
          <w:sz w:val="36"/>
          <w:szCs w:val="36"/>
        </w:rPr>
        <w:t>2015</w:t>
      </w:r>
      <w:r w:rsidRPr="001C4A76">
        <w:rPr>
          <w:rFonts w:ascii="华文中宋" w:eastAsia="华文中宋" w:hAnsi="华文中宋" w:hint="eastAsia"/>
          <w:b/>
          <w:kern w:val="0"/>
          <w:sz w:val="36"/>
          <w:szCs w:val="36"/>
        </w:rPr>
        <w:t>年</w:t>
      </w:r>
      <w:r>
        <w:rPr>
          <w:rFonts w:ascii="华文中宋" w:eastAsia="华文中宋" w:hAnsi="华文中宋" w:hint="eastAsia"/>
          <w:b/>
          <w:kern w:val="0"/>
          <w:sz w:val="36"/>
          <w:szCs w:val="36"/>
        </w:rPr>
        <w:t>度“</w:t>
      </w:r>
      <w:r w:rsidRPr="001C4A76">
        <w:rPr>
          <w:rFonts w:ascii="华文中宋" w:eastAsia="华文中宋" w:hAnsi="华文中宋" w:hint="eastAsia"/>
          <w:b/>
          <w:kern w:val="0"/>
          <w:sz w:val="36"/>
          <w:szCs w:val="36"/>
        </w:rPr>
        <w:t>挑战杯</w:t>
      </w:r>
      <w:r>
        <w:rPr>
          <w:rFonts w:ascii="华文中宋" w:eastAsia="华文中宋" w:hAnsi="华文中宋" w:hint="eastAsia"/>
          <w:b/>
          <w:kern w:val="0"/>
          <w:sz w:val="36"/>
          <w:szCs w:val="36"/>
        </w:rPr>
        <w:t>”</w:t>
      </w:r>
    </w:p>
    <w:p w:rsidR="003E4944" w:rsidRPr="001C4A76" w:rsidRDefault="003E4944" w:rsidP="00200863">
      <w:pPr>
        <w:autoSpaceDE w:val="0"/>
        <w:autoSpaceDN w:val="0"/>
        <w:adjustRightInd w:val="0"/>
        <w:spacing w:before="120" w:afterLines="50"/>
        <w:jc w:val="center"/>
        <w:rPr>
          <w:rFonts w:ascii="华文中宋" w:eastAsia="华文中宋" w:hAnsi="华文中宋"/>
          <w:b/>
          <w:kern w:val="0"/>
          <w:sz w:val="36"/>
          <w:szCs w:val="36"/>
        </w:rPr>
      </w:pPr>
      <w:r w:rsidRPr="00DF7BB3">
        <w:rPr>
          <w:rFonts w:ascii="华文中宋" w:eastAsia="华文中宋" w:hAnsi="华文中宋" w:hint="eastAsia"/>
          <w:b/>
          <w:kern w:val="0"/>
          <w:sz w:val="36"/>
          <w:szCs w:val="36"/>
        </w:rPr>
        <w:t>科技发明制作类竞赛</w:t>
      </w:r>
      <w:r w:rsidRPr="00200863">
        <w:rPr>
          <w:rFonts w:ascii="华文中宋" w:eastAsia="华文中宋" w:hAnsi="华文中宋" w:hint="eastAsia"/>
          <w:b/>
          <w:kern w:val="0"/>
          <w:sz w:val="36"/>
          <w:szCs w:val="36"/>
        </w:rPr>
        <w:t>终期答辩安排</w:t>
      </w:r>
      <w:r w:rsidRPr="001C4A76">
        <w:rPr>
          <w:rFonts w:ascii="华文中宋" w:eastAsia="华文中宋" w:hAnsi="华文中宋" w:hint="eastAsia"/>
          <w:b/>
          <w:kern w:val="0"/>
          <w:sz w:val="36"/>
          <w:szCs w:val="36"/>
        </w:rPr>
        <w:t>的通知</w:t>
      </w:r>
    </w:p>
    <w:p w:rsidR="003E4944" w:rsidRDefault="003E4944" w:rsidP="00200863">
      <w:pPr>
        <w:tabs>
          <w:tab w:val="left" w:pos="1755"/>
        </w:tabs>
        <w:autoSpaceDE w:val="0"/>
        <w:autoSpaceDN w:val="0"/>
        <w:adjustRightInd w:val="0"/>
        <w:snapToGrid w:val="0"/>
        <w:spacing w:line="360" w:lineRule="auto"/>
        <w:ind w:rightChars="150" w:right="31680"/>
        <w:jc w:val="left"/>
        <w:rPr>
          <w:rFonts w:ascii="仿宋_GB2312" w:eastAsia="仿宋_GB2312" w:hAnsi="Times New Roman"/>
          <w:b/>
          <w:bCs/>
          <w:kern w:val="0"/>
          <w:sz w:val="30"/>
          <w:szCs w:val="30"/>
        </w:rPr>
      </w:pPr>
    </w:p>
    <w:p w:rsidR="003E4944" w:rsidRPr="00200863" w:rsidRDefault="003E4944" w:rsidP="00200863">
      <w:pPr>
        <w:tabs>
          <w:tab w:val="left" w:pos="1755"/>
        </w:tabs>
        <w:autoSpaceDE w:val="0"/>
        <w:autoSpaceDN w:val="0"/>
        <w:adjustRightInd w:val="0"/>
        <w:snapToGrid w:val="0"/>
        <w:spacing w:line="360" w:lineRule="auto"/>
        <w:ind w:rightChars="150" w:right="31680"/>
        <w:jc w:val="left"/>
        <w:rPr>
          <w:rFonts w:ascii="仿宋_GB2312" w:eastAsia="仿宋_GB2312" w:hAnsi="Times New Roman"/>
          <w:b/>
          <w:bCs/>
          <w:kern w:val="0"/>
          <w:sz w:val="30"/>
          <w:szCs w:val="30"/>
        </w:rPr>
      </w:pPr>
    </w:p>
    <w:p w:rsidR="003E4944" w:rsidRPr="00504949" w:rsidRDefault="003E4944" w:rsidP="00504949">
      <w:pPr>
        <w:widowControl/>
        <w:shd w:val="clear" w:color="auto" w:fill="FFFFFF"/>
        <w:spacing w:line="360" w:lineRule="atLeast"/>
        <w:ind w:firstLine="560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50494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根据北京交通大学</w:t>
      </w:r>
      <w:r w:rsidRPr="00504949">
        <w:rPr>
          <w:rFonts w:ascii="仿宋_GB2312" w:eastAsia="仿宋_GB2312" w:hAnsi="宋体" w:cs="宋体"/>
          <w:color w:val="333333"/>
          <w:kern w:val="0"/>
          <w:sz w:val="28"/>
          <w:szCs w:val="28"/>
        </w:rPr>
        <w:t>2015</w:t>
      </w:r>
      <w:r w:rsidRPr="0050494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年度“挑战杯”科技发明制作类竞赛赛程安排，现定于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4"/>
          <w:attr w:name="Year" w:val="2015"/>
        </w:smartTagPr>
        <w:r w:rsidRPr="00504949">
          <w:rPr>
            <w:rFonts w:ascii="仿宋_GB2312" w:eastAsia="仿宋_GB2312" w:hAnsi="宋体" w:cs="宋体"/>
            <w:color w:val="333333"/>
            <w:kern w:val="0"/>
            <w:sz w:val="28"/>
            <w:szCs w:val="28"/>
          </w:rPr>
          <w:t>2015</w:t>
        </w:r>
        <w:r w:rsidRPr="00504949">
          <w:rPr>
            <w:rFonts w:ascii="仿宋_GB2312" w:eastAsia="仿宋_GB2312" w:hAnsi="宋体" w:cs="宋体" w:hint="eastAsia"/>
            <w:color w:val="333333"/>
            <w:kern w:val="0"/>
            <w:sz w:val="28"/>
            <w:szCs w:val="28"/>
          </w:rPr>
          <w:t>年</w:t>
        </w:r>
        <w:r w:rsidRPr="00504949">
          <w:rPr>
            <w:rFonts w:ascii="仿宋_GB2312" w:eastAsia="仿宋_GB2312" w:hAnsi="宋体" w:cs="宋体"/>
            <w:color w:val="333333"/>
            <w:kern w:val="0"/>
            <w:sz w:val="28"/>
            <w:szCs w:val="28"/>
          </w:rPr>
          <w:t>4</w:t>
        </w:r>
        <w:r w:rsidRPr="00504949">
          <w:rPr>
            <w:rFonts w:ascii="仿宋_GB2312" w:eastAsia="仿宋_GB2312" w:hAnsi="宋体" w:cs="宋体" w:hint="eastAsia"/>
            <w:color w:val="333333"/>
            <w:kern w:val="0"/>
            <w:sz w:val="28"/>
            <w:szCs w:val="28"/>
          </w:rPr>
          <w:t>月</w:t>
        </w:r>
        <w:r w:rsidRPr="00504949">
          <w:rPr>
            <w:rFonts w:ascii="仿宋_GB2312" w:eastAsia="仿宋_GB2312" w:hAnsi="宋体" w:cs="宋体"/>
            <w:color w:val="333333"/>
            <w:kern w:val="0"/>
            <w:sz w:val="28"/>
            <w:szCs w:val="28"/>
          </w:rPr>
          <w:t>17</w:t>
        </w:r>
        <w:r w:rsidRPr="00504949">
          <w:rPr>
            <w:rFonts w:ascii="仿宋_GB2312" w:eastAsia="仿宋_GB2312" w:hAnsi="宋体" w:cs="宋体" w:hint="eastAsia"/>
            <w:color w:val="333333"/>
            <w:kern w:val="0"/>
            <w:sz w:val="28"/>
            <w:szCs w:val="28"/>
          </w:rPr>
          <w:t>日</w:t>
        </w:r>
      </w:smartTag>
      <w:r w:rsidRPr="0050494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举办“挑战杯”科技发明制作类终期答辩，具体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安排</w:t>
      </w:r>
      <w:r w:rsidRPr="0050494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如下：</w:t>
      </w:r>
    </w:p>
    <w:p w:rsidR="003E4944" w:rsidRDefault="003E4944" w:rsidP="00504949">
      <w:pPr>
        <w:widowControl/>
        <w:shd w:val="clear" w:color="auto" w:fill="FFFFFF"/>
        <w:spacing w:line="360" w:lineRule="atLeast"/>
        <w:ind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4"/>
          <w:attr w:name="Year" w:val="2015"/>
        </w:smartTagPr>
        <w:r w:rsidRPr="00504949">
          <w:rPr>
            <w:rFonts w:ascii="仿宋_GB2312" w:eastAsia="仿宋_GB2312" w:hAnsi="宋体" w:cs="宋体"/>
            <w:color w:val="333333"/>
            <w:kern w:val="0"/>
            <w:sz w:val="28"/>
            <w:szCs w:val="28"/>
          </w:rPr>
          <w:t>4</w:t>
        </w:r>
        <w:r w:rsidRPr="00504949">
          <w:rPr>
            <w:rFonts w:ascii="仿宋_GB2312" w:eastAsia="仿宋_GB2312" w:hAnsi="宋体" w:cs="宋体" w:hint="eastAsia"/>
            <w:color w:val="333333"/>
            <w:kern w:val="0"/>
            <w:sz w:val="28"/>
            <w:szCs w:val="28"/>
          </w:rPr>
          <w:t>月</w:t>
        </w:r>
        <w:r w:rsidRPr="00504949">
          <w:rPr>
            <w:rFonts w:ascii="仿宋_GB2312" w:eastAsia="仿宋_GB2312" w:hAnsi="宋体" w:cs="宋体"/>
            <w:color w:val="333333"/>
            <w:kern w:val="0"/>
            <w:sz w:val="28"/>
            <w:szCs w:val="28"/>
          </w:rPr>
          <w:t>17</w:t>
        </w:r>
        <w:r w:rsidRPr="00504949">
          <w:rPr>
            <w:rFonts w:ascii="仿宋_GB2312" w:eastAsia="仿宋_GB2312" w:hAnsi="宋体" w:cs="宋体" w:hint="eastAsia"/>
            <w:color w:val="333333"/>
            <w:kern w:val="0"/>
            <w:sz w:val="28"/>
            <w:szCs w:val="28"/>
          </w:rPr>
          <w:t>日</w:t>
        </w:r>
      </w:smartTag>
      <w:r w:rsidRPr="0050494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（第六周周五）下午</w:t>
      </w:r>
      <w:r w:rsidRPr="00504949">
        <w:rPr>
          <w:rFonts w:ascii="仿宋_GB2312" w:eastAsia="仿宋_GB2312" w:hAnsi="宋体" w:cs="宋体"/>
          <w:color w:val="333333"/>
          <w:kern w:val="0"/>
          <w:sz w:val="28"/>
          <w:szCs w:val="28"/>
        </w:rPr>
        <w:t>13:00</w:t>
      </w:r>
    </w:p>
    <w:p w:rsidR="003E4944" w:rsidRDefault="003E4944" w:rsidP="00504949">
      <w:pPr>
        <w:widowControl/>
        <w:shd w:val="clear" w:color="auto" w:fill="FFFFFF"/>
        <w:spacing w:line="360" w:lineRule="atLeast"/>
        <w:ind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地点：</w:t>
      </w:r>
      <w:r w:rsidRPr="0050494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另行通知</w:t>
      </w:r>
    </w:p>
    <w:p w:rsidR="003E4944" w:rsidRDefault="003E4944" w:rsidP="00504949">
      <w:pPr>
        <w:widowControl/>
        <w:shd w:val="clear" w:color="auto" w:fill="FFFFFF"/>
        <w:spacing w:line="360" w:lineRule="atLeast"/>
        <w:ind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要求：</w:t>
      </w:r>
    </w:p>
    <w:p w:rsidR="003E4944" w:rsidRDefault="003E4944" w:rsidP="00504949">
      <w:pPr>
        <w:widowControl/>
        <w:shd w:val="clear" w:color="auto" w:fill="FFFFFF"/>
        <w:spacing w:line="360" w:lineRule="atLeast"/>
        <w:ind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（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）</w:t>
      </w:r>
      <w:r w:rsidRPr="0050494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请各小组派一人于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4"/>
          <w:attr w:name="Year" w:val="2015"/>
        </w:smartTagPr>
        <w:r w:rsidRPr="00504949">
          <w:rPr>
            <w:rFonts w:ascii="仿宋_GB2312" w:eastAsia="仿宋_GB2312" w:hAnsi="宋体" w:cs="宋体"/>
            <w:color w:val="333333"/>
            <w:kern w:val="0"/>
            <w:sz w:val="28"/>
            <w:szCs w:val="28"/>
          </w:rPr>
          <w:t>4</w:t>
        </w:r>
        <w:r w:rsidRPr="00504949">
          <w:rPr>
            <w:rFonts w:ascii="仿宋_GB2312" w:eastAsia="仿宋_GB2312" w:hAnsi="宋体" w:cs="宋体" w:hint="eastAsia"/>
            <w:color w:val="333333"/>
            <w:kern w:val="0"/>
            <w:sz w:val="28"/>
            <w:szCs w:val="28"/>
          </w:rPr>
          <w:t>月</w:t>
        </w:r>
        <w:r w:rsidRPr="00504949">
          <w:rPr>
            <w:rFonts w:ascii="仿宋_GB2312" w:eastAsia="仿宋_GB2312" w:hAnsi="宋体" w:cs="宋体"/>
            <w:color w:val="333333"/>
            <w:kern w:val="0"/>
            <w:sz w:val="28"/>
            <w:szCs w:val="28"/>
          </w:rPr>
          <w:t>13</w:t>
        </w:r>
        <w:r w:rsidRPr="00504949">
          <w:rPr>
            <w:rFonts w:ascii="仿宋_GB2312" w:eastAsia="仿宋_GB2312" w:hAnsi="宋体" w:cs="宋体" w:hint="eastAsia"/>
            <w:color w:val="333333"/>
            <w:kern w:val="0"/>
            <w:sz w:val="28"/>
            <w:szCs w:val="28"/>
          </w:rPr>
          <w:t>日</w:t>
        </w:r>
      </w:smartTag>
      <w:r w:rsidRPr="0050494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（第六周周一）中午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12:00-</w:t>
      </w:r>
      <w:r w:rsidRPr="00504949">
        <w:rPr>
          <w:rFonts w:ascii="仿宋_GB2312" w:eastAsia="仿宋_GB2312" w:hAnsi="宋体" w:cs="宋体"/>
          <w:color w:val="333333"/>
          <w:kern w:val="0"/>
          <w:sz w:val="28"/>
          <w:szCs w:val="28"/>
        </w:rPr>
        <w:t>14:00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到</w:t>
      </w:r>
      <w:r w:rsidRPr="0050494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九教二层科协办公室进行终期答辩顺序的抽签。</w:t>
      </w:r>
    </w:p>
    <w:p w:rsidR="003E4944" w:rsidRPr="00504949" w:rsidRDefault="003E4944" w:rsidP="00504949">
      <w:pPr>
        <w:widowControl/>
        <w:shd w:val="clear" w:color="auto" w:fill="FFFFFF"/>
        <w:spacing w:line="360" w:lineRule="atLeast"/>
        <w:ind w:firstLine="560"/>
        <w:jc w:val="left"/>
        <w:rPr>
          <w:rFonts w:asci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（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）</w:t>
      </w:r>
      <w:r w:rsidRPr="0050494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答辩分为自由展示环节（实物展示、</w:t>
      </w:r>
      <w:r w:rsidRPr="00504949">
        <w:rPr>
          <w:rFonts w:ascii="仿宋_GB2312" w:eastAsia="仿宋_GB2312" w:hAnsi="宋体" w:cs="宋体"/>
          <w:color w:val="333333"/>
          <w:kern w:val="0"/>
          <w:sz w:val="28"/>
          <w:szCs w:val="28"/>
        </w:rPr>
        <w:t>PPT</w:t>
      </w:r>
      <w:r w:rsidRPr="0050494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展示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与</w:t>
      </w:r>
      <w:r w:rsidRPr="0050494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视频展示等）和问答环节，时间分别为</w:t>
      </w:r>
      <w:r w:rsidRPr="00504949">
        <w:rPr>
          <w:rFonts w:ascii="仿宋_GB2312" w:eastAsia="仿宋_GB2312" w:hAnsi="宋体" w:cs="宋体"/>
          <w:color w:val="333333"/>
          <w:kern w:val="0"/>
          <w:sz w:val="28"/>
          <w:szCs w:val="28"/>
        </w:rPr>
        <w:t>5</w:t>
      </w:r>
      <w:r w:rsidRPr="0050494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分钟和</w:t>
      </w:r>
      <w:r w:rsidRPr="00504949">
        <w:rPr>
          <w:rFonts w:ascii="仿宋_GB2312" w:eastAsia="仿宋_GB2312" w:hAnsi="宋体" w:cs="宋体"/>
          <w:color w:val="333333"/>
          <w:kern w:val="0"/>
          <w:sz w:val="28"/>
          <w:szCs w:val="28"/>
        </w:rPr>
        <w:t>3</w:t>
      </w:r>
      <w:r w:rsidRPr="0050494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分钟，请各小组充分准备。</w:t>
      </w:r>
    </w:p>
    <w:p w:rsidR="003E4944" w:rsidRDefault="003E4944" w:rsidP="00504949">
      <w:pPr>
        <w:widowControl/>
        <w:shd w:val="clear" w:color="auto" w:fill="FFFFFF"/>
        <w:spacing w:line="360" w:lineRule="atLeast"/>
        <w:ind w:firstLine="560"/>
        <w:jc w:val="left"/>
        <w:rPr>
          <w:rFonts w:ascii="宋体" w:cs="宋体"/>
          <w:color w:val="333333"/>
          <w:kern w:val="0"/>
          <w:sz w:val="18"/>
          <w:szCs w:val="18"/>
        </w:rPr>
      </w:pPr>
    </w:p>
    <w:p w:rsidR="003E4944" w:rsidRDefault="003E4944" w:rsidP="00504949">
      <w:pPr>
        <w:widowControl/>
        <w:shd w:val="clear" w:color="auto" w:fill="FFFFFF"/>
        <w:spacing w:line="360" w:lineRule="atLeast"/>
        <w:ind w:firstLine="560"/>
        <w:jc w:val="left"/>
        <w:rPr>
          <w:rFonts w:ascii="宋体" w:cs="宋体"/>
          <w:color w:val="333333"/>
          <w:kern w:val="0"/>
          <w:sz w:val="18"/>
          <w:szCs w:val="18"/>
        </w:rPr>
      </w:pPr>
    </w:p>
    <w:p w:rsidR="003E4944" w:rsidRDefault="003E4944" w:rsidP="00504949">
      <w:pPr>
        <w:widowControl/>
        <w:shd w:val="clear" w:color="auto" w:fill="FFFFFF"/>
        <w:spacing w:line="360" w:lineRule="atLeast"/>
        <w:ind w:firstLine="560"/>
        <w:jc w:val="left"/>
        <w:rPr>
          <w:rFonts w:ascii="宋体" w:cs="宋体"/>
          <w:color w:val="333333"/>
          <w:kern w:val="0"/>
          <w:sz w:val="18"/>
          <w:szCs w:val="18"/>
        </w:rPr>
      </w:pPr>
    </w:p>
    <w:p w:rsidR="003E4944" w:rsidRDefault="003E4944" w:rsidP="00504949">
      <w:pPr>
        <w:widowControl/>
        <w:shd w:val="clear" w:color="auto" w:fill="FFFFFF"/>
        <w:spacing w:line="360" w:lineRule="atLeast"/>
        <w:ind w:firstLine="560"/>
        <w:jc w:val="left"/>
        <w:rPr>
          <w:rFonts w:ascii="宋体" w:cs="宋体"/>
          <w:color w:val="333333"/>
          <w:kern w:val="0"/>
          <w:sz w:val="18"/>
          <w:szCs w:val="18"/>
        </w:rPr>
      </w:pPr>
    </w:p>
    <w:p w:rsidR="003E4944" w:rsidRDefault="003E4944" w:rsidP="00504949">
      <w:pPr>
        <w:widowControl/>
        <w:shd w:val="clear" w:color="auto" w:fill="FFFFFF"/>
        <w:spacing w:line="360" w:lineRule="atLeast"/>
        <w:ind w:firstLine="560"/>
        <w:jc w:val="left"/>
        <w:rPr>
          <w:rFonts w:ascii="宋体" w:cs="宋体"/>
          <w:color w:val="333333"/>
          <w:kern w:val="0"/>
          <w:sz w:val="18"/>
          <w:szCs w:val="18"/>
        </w:rPr>
      </w:pPr>
    </w:p>
    <w:p w:rsidR="003E4944" w:rsidRPr="00C859D5" w:rsidRDefault="003E4944" w:rsidP="00C859D5">
      <w:pPr>
        <w:autoSpaceDE w:val="0"/>
        <w:autoSpaceDN w:val="0"/>
        <w:adjustRightInd w:val="0"/>
        <w:spacing w:line="360" w:lineRule="auto"/>
        <w:ind w:firstLineChars="2300" w:firstLine="31680"/>
        <w:rPr>
          <w:rFonts w:ascii="仿宋_GB2312" w:eastAsia="仿宋_GB2312" w:hAnsi="宋体"/>
          <w:b/>
          <w:sz w:val="24"/>
          <w:szCs w:val="24"/>
        </w:rPr>
      </w:pPr>
      <w:r w:rsidRPr="00C859D5">
        <w:rPr>
          <w:rFonts w:ascii="仿宋_GB2312" w:eastAsia="仿宋_GB2312" w:hAnsi="宋体" w:hint="eastAsia"/>
          <w:b/>
          <w:sz w:val="24"/>
          <w:szCs w:val="24"/>
        </w:rPr>
        <w:t>北京交通大学</w:t>
      </w:r>
    </w:p>
    <w:p w:rsidR="003E4944" w:rsidRPr="00C859D5" w:rsidRDefault="003E4944" w:rsidP="00C859D5">
      <w:pPr>
        <w:autoSpaceDE w:val="0"/>
        <w:autoSpaceDN w:val="0"/>
        <w:adjustRightInd w:val="0"/>
        <w:spacing w:line="360" w:lineRule="auto"/>
        <w:ind w:firstLineChars="1650" w:firstLine="31680"/>
        <w:rPr>
          <w:rFonts w:ascii="仿宋_GB2312" w:eastAsia="仿宋_GB2312" w:hAnsi="宋体"/>
          <w:b/>
          <w:sz w:val="24"/>
          <w:szCs w:val="24"/>
        </w:rPr>
      </w:pPr>
      <w:r w:rsidRPr="00C859D5">
        <w:rPr>
          <w:rFonts w:ascii="仿宋_GB2312" w:eastAsia="仿宋_GB2312" w:hAnsi="宋体" w:hint="eastAsia"/>
          <w:b/>
          <w:sz w:val="24"/>
          <w:szCs w:val="24"/>
        </w:rPr>
        <w:t>“挑战杯”课外学术科技作品竞赛组委会</w:t>
      </w:r>
    </w:p>
    <w:p w:rsidR="003E4944" w:rsidRPr="00C859D5" w:rsidRDefault="003E4944" w:rsidP="00C859D5">
      <w:pPr>
        <w:autoSpaceDE w:val="0"/>
        <w:autoSpaceDN w:val="0"/>
        <w:adjustRightInd w:val="0"/>
        <w:spacing w:line="360" w:lineRule="auto"/>
        <w:ind w:firstLineChars="1850" w:firstLine="31680"/>
        <w:rPr>
          <w:rFonts w:ascii="仿宋_GB2312" w:eastAsia="仿宋_GB2312" w:hAnsi="宋体"/>
          <w:b/>
          <w:sz w:val="24"/>
          <w:szCs w:val="24"/>
        </w:rPr>
      </w:pPr>
      <w:r w:rsidRPr="00C859D5">
        <w:rPr>
          <w:rFonts w:ascii="仿宋_GB2312" w:eastAsia="仿宋_GB2312" w:hAnsi="宋体" w:hint="eastAsia"/>
          <w:b/>
          <w:sz w:val="24"/>
          <w:szCs w:val="24"/>
        </w:rPr>
        <w:t>“科技发明制作类”竞赛分委会</w:t>
      </w:r>
    </w:p>
    <w:p w:rsidR="003E4944" w:rsidRPr="00C859D5" w:rsidRDefault="003E4944" w:rsidP="00C859D5">
      <w:pPr>
        <w:autoSpaceDE w:val="0"/>
        <w:autoSpaceDN w:val="0"/>
        <w:adjustRightInd w:val="0"/>
        <w:spacing w:line="360" w:lineRule="auto"/>
        <w:ind w:firstLineChars="1600" w:firstLine="31680"/>
        <w:rPr>
          <w:rFonts w:ascii="仿宋_GB2312" w:eastAsia="仿宋_GB2312" w:hAnsi="宋体"/>
          <w:b/>
          <w:sz w:val="24"/>
          <w:szCs w:val="24"/>
        </w:rPr>
      </w:pPr>
      <w:r w:rsidRPr="00C859D5">
        <w:rPr>
          <w:rFonts w:ascii="仿宋_GB2312" w:eastAsia="仿宋_GB2312" w:hAnsi="宋体"/>
          <w:b/>
          <w:sz w:val="24"/>
          <w:szCs w:val="24"/>
        </w:rPr>
        <w:t xml:space="preserve">             </w:t>
      </w:r>
      <w:r w:rsidRPr="00C859D5">
        <w:rPr>
          <w:rFonts w:ascii="仿宋_GB2312" w:eastAsia="仿宋_GB2312" w:hAnsi="宋体" w:hint="eastAsia"/>
          <w:b/>
          <w:sz w:val="24"/>
          <w:szCs w:val="24"/>
        </w:rPr>
        <w:t>（教务处代章）</w:t>
      </w:r>
    </w:p>
    <w:p w:rsidR="003E4944" w:rsidRPr="00C859D5" w:rsidRDefault="003E4944" w:rsidP="00C859D5">
      <w:pPr>
        <w:autoSpaceDE w:val="0"/>
        <w:autoSpaceDN w:val="0"/>
        <w:adjustRightInd w:val="0"/>
        <w:spacing w:line="360" w:lineRule="auto"/>
        <w:ind w:firstLineChars="2300" w:firstLine="31680"/>
        <w:rPr>
          <w:rFonts w:ascii="Times New Roman" w:hAnsi="Times New Roman"/>
          <w:b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4"/>
          <w:attr w:name="Year" w:val="2015"/>
        </w:smartTagPr>
        <w:r w:rsidRPr="00C859D5">
          <w:rPr>
            <w:rFonts w:ascii="仿宋_GB2312" w:eastAsia="仿宋_GB2312" w:hAnsi="宋体"/>
            <w:b/>
            <w:sz w:val="24"/>
            <w:szCs w:val="24"/>
          </w:rPr>
          <w:t>2015</w:t>
        </w:r>
        <w:r w:rsidRPr="00C859D5">
          <w:rPr>
            <w:rFonts w:ascii="仿宋_GB2312" w:eastAsia="仿宋_GB2312" w:hAnsi="宋体" w:hint="eastAsia"/>
            <w:b/>
            <w:sz w:val="24"/>
            <w:szCs w:val="24"/>
          </w:rPr>
          <w:t>年</w:t>
        </w:r>
        <w:r w:rsidRPr="00C859D5">
          <w:rPr>
            <w:rFonts w:ascii="仿宋_GB2312" w:eastAsia="仿宋_GB2312" w:hAnsi="宋体"/>
            <w:b/>
            <w:sz w:val="24"/>
            <w:szCs w:val="24"/>
          </w:rPr>
          <w:t>4</w:t>
        </w:r>
        <w:r w:rsidRPr="00C859D5">
          <w:rPr>
            <w:rFonts w:ascii="仿宋_GB2312" w:eastAsia="仿宋_GB2312" w:hAnsi="宋体" w:hint="eastAsia"/>
            <w:b/>
            <w:sz w:val="24"/>
            <w:szCs w:val="24"/>
          </w:rPr>
          <w:t>月</w:t>
        </w:r>
        <w:r w:rsidRPr="00C859D5">
          <w:rPr>
            <w:rFonts w:ascii="仿宋_GB2312" w:eastAsia="仿宋_GB2312" w:hAnsi="宋体"/>
            <w:b/>
            <w:sz w:val="24"/>
            <w:szCs w:val="24"/>
          </w:rPr>
          <w:t>2</w:t>
        </w:r>
        <w:r w:rsidRPr="00C859D5">
          <w:rPr>
            <w:rFonts w:ascii="仿宋_GB2312" w:eastAsia="仿宋_GB2312" w:hAnsi="宋体" w:hint="eastAsia"/>
            <w:b/>
            <w:sz w:val="24"/>
            <w:szCs w:val="24"/>
          </w:rPr>
          <w:t>日</w:t>
        </w:r>
      </w:smartTag>
    </w:p>
    <w:p w:rsidR="003E4944" w:rsidRDefault="003E4944"/>
    <w:sectPr w:rsidR="003E4944" w:rsidSect="00200863">
      <w:pgSz w:w="11906" w:h="16838"/>
      <w:pgMar w:top="1588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944" w:rsidRDefault="003E4944" w:rsidP="00504949">
      <w:r>
        <w:separator/>
      </w:r>
    </w:p>
  </w:endnote>
  <w:endnote w:type="continuationSeparator" w:id="1">
    <w:p w:rsidR="003E4944" w:rsidRDefault="003E4944" w:rsidP="00504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944" w:rsidRDefault="003E4944" w:rsidP="00504949">
      <w:r>
        <w:separator/>
      </w:r>
    </w:p>
  </w:footnote>
  <w:footnote w:type="continuationSeparator" w:id="1">
    <w:p w:rsidR="003E4944" w:rsidRDefault="003E4944" w:rsidP="00504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949"/>
    <w:rsid w:val="00006A8D"/>
    <w:rsid w:val="00011C15"/>
    <w:rsid w:val="00013754"/>
    <w:rsid w:val="0004339C"/>
    <w:rsid w:val="0005728C"/>
    <w:rsid w:val="00060CB9"/>
    <w:rsid w:val="00061889"/>
    <w:rsid w:val="00062957"/>
    <w:rsid w:val="00086DF9"/>
    <w:rsid w:val="000B654B"/>
    <w:rsid w:val="000C04D2"/>
    <w:rsid w:val="000D1FA4"/>
    <w:rsid w:val="00135AA1"/>
    <w:rsid w:val="0014065F"/>
    <w:rsid w:val="00152845"/>
    <w:rsid w:val="00180C02"/>
    <w:rsid w:val="00180D6D"/>
    <w:rsid w:val="0019795A"/>
    <w:rsid w:val="001A17A5"/>
    <w:rsid w:val="001C4A76"/>
    <w:rsid w:val="00200863"/>
    <w:rsid w:val="002142DC"/>
    <w:rsid w:val="002222B0"/>
    <w:rsid w:val="0022292E"/>
    <w:rsid w:val="0024691C"/>
    <w:rsid w:val="00247130"/>
    <w:rsid w:val="0028785D"/>
    <w:rsid w:val="002B5165"/>
    <w:rsid w:val="002E6DFE"/>
    <w:rsid w:val="002F1F60"/>
    <w:rsid w:val="002F25C3"/>
    <w:rsid w:val="002F28BE"/>
    <w:rsid w:val="003109B4"/>
    <w:rsid w:val="0032022F"/>
    <w:rsid w:val="00321B74"/>
    <w:rsid w:val="003230EC"/>
    <w:rsid w:val="00324285"/>
    <w:rsid w:val="00327AD4"/>
    <w:rsid w:val="00327BA3"/>
    <w:rsid w:val="003426D7"/>
    <w:rsid w:val="00353B9D"/>
    <w:rsid w:val="00374E0E"/>
    <w:rsid w:val="00385ECA"/>
    <w:rsid w:val="003A1093"/>
    <w:rsid w:val="003E4944"/>
    <w:rsid w:val="003F330B"/>
    <w:rsid w:val="00404EE5"/>
    <w:rsid w:val="004128DA"/>
    <w:rsid w:val="00413E0B"/>
    <w:rsid w:val="00417BED"/>
    <w:rsid w:val="0042335D"/>
    <w:rsid w:val="00424481"/>
    <w:rsid w:val="004356D4"/>
    <w:rsid w:val="0044590B"/>
    <w:rsid w:val="004A2C23"/>
    <w:rsid w:val="004C4EC2"/>
    <w:rsid w:val="004F75E0"/>
    <w:rsid w:val="00503FE8"/>
    <w:rsid w:val="00504949"/>
    <w:rsid w:val="0053019A"/>
    <w:rsid w:val="00541D47"/>
    <w:rsid w:val="0054754F"/>
    <w:rsid w:val="00552E45"/>
    <w:rsid w:val="0056048A"/>
    <w:rsid w:val="0057434D"/>
    <w:rsid w:val="0058060D"/>
    <w:rsid w:val="00584FE1"/>
    <w:rsid w:val="00594201"/>
    <w:rsid w:val="005A3264"/>
    <w:rsid w:val="005C7DA0"/>
    <w:rsid w:val="005D33F2"/>
    <w:rsid w:val="005F488F"/>
    <w:rsid w:val="00605D19"/>
    <w:rsid w:val="00612A04"/>
    <w:rsid w:val="006139DD"/>
    <w:rsid w:val="00613FC7"/>
    <w:rsid w:val="00625A8D"/>
    <w:rsid w:val="006423D1"/>
    <w:rsid w:val="00652713"/>
    <w:rsid w:val="0065762E"/>
    <w:rsid w:val="0065791A"/>
    <w:rsid w:val="006657D1"/>
    <w:rsid w:val="00671AB3"/>
    <w:rsid w:val="00671CB7"/>
    <w:rsid w:val="0067617F"/>
    <w:rsid w:val="00693669"/>
    <w:rsid w:val="006A49A7"/>
    <w:rsid w:val="006B0E3F"/>
    <w:rsid w:val="006B63A7"/>
    <w:rsid w:val="006C1E3F"/>
    <w:rsid w:val="006E6FB7"/>
    <w:rsid w:val="00717AB6"/>
    <w:rsid w:val="007723BB"/>
    <w:rsid w:val="00773B85"/>
    <w:rsid w:val="0077672E"/>
    <w:rsid w:val="00783D94"/>
    <w:rsid w:val="007841E4"/>
    <w:rsid w:val="0078560E"/>
    <w:rsid w:val="00794640"/>
    <w:rsid w:val="007A67A9"/>
    <w:rsid w:val="007C3005"/>
    <w:rsid w:val="007D0E2E"/>
    <w:rsid w:val="008253D9"/>
    <w:rsid w:val="008255A3"/>
    <w:rsid w:val="00844EAB"/>
    <w:rsid w:val="00853563"/>
    <w:rsid w:val="008807B7"/>
    <w:rsid w:val="008A55AE"/>
    <w:rsid w:val="008C05DC"/>
    <w:rsid w:val="008C0A6A"/>
    <w:rsid w:val="008D4D7C"/>
    <w:rsid w:val="00904236"/>
    <w:rsid w:val="00904FF2"/>
    <w:rsid w:val="00926A3E"/>
    <w:rsid w:val="00932092"/>
    <w:rsid w:val="0094651B"/>
    <w:rsid w:val="009551CA"/>
    <w:rsid w:val="00973F99"/>
    <w:rsid w:val="00980C7F"/>
    <w:rsid w:val="00995A50"/>
    <w:rsid w:val="009C2EC3"/>
    <w:rsid w:val="009E026A"/>
    <w:rsid w:val="009E727B"/>
    <w:rsid w:val="00A0524C"/>
    <w:rsid w:val="00A14FE4"/>
    <w:rsid w:val="00A15A21"/>
    <w:rsid w:val="00A34244"/>
    <w:rsid w:val="00A36147"/>
    <w:rsid w:val="00A412FC"/>
    <w:rsid w:val="00A84AE6"/>
    <w:rsid w:val="00AD1E06"/>
    <w:rsid w:val="00AF3F9A"/>
    <w:rsid w:val="00B402F1"/>
    <w:rsid w:val="00B62153"/>
    <w:rsid w:val="00B67C42"/>
    <w:rsid w:val="00B802EF"/>
    <w:rsid w:val="00BA0B72"/>
    <w:rsid w:val="00BA7DCB"/>
    <w:rsid w:val="00BE1E03"/>
    <w:rsid w:val="00BE3572"/>
    <w:rsid w:val="00C11EB3"/>
    <w:rsid w:val="00C23B4D"/>
    <w:rsid w:val="00C34067"/>
    <w:rsid w:val="00C41D8F"/>
    <w:rsid w:val="00C446AE"/>
    <w:rsid w:val="00C51B5D"/>
    <w:rsid w:val="00C82F15"/>
    <w:rsid w:val="00C83D9D"/>
    <w:rsid w:val="00C859D5"/>
    <w:rsid w:val="00C90EFE"/>
    <w:rsid w:val="00C918D2"/>
    <w:rsid w:val="00CA49FF"/>
    <w:rsid w:val="00CA61AA"/>
    <w:rsid w:val="00CB5A34"/>
    <w:rsid w:val="00CC1EEA"/>
    <w:rsid w:val="00CC5FD4"/>
    <w:rsid w:val="00CE3868"/>
    <w:rsid w:val="00D0149A"/>
    <w:rsid w:val="00D16643"/>
    <w:rsid w:val="00D42AF5"/>
    <w:rsid w:val="00D45C74"/>
    <w:rsid w:val="00D9279F"/>
    <w:rsid w:val="00DB0D9F"/>
    <w:rsid w:val="00DF7BB3"/>
    <w:rsid w:val="00E05998"/>
    <w:rsid w:val="00E136DE"/>
    <w:rsid w:val="00E36687"/>
    <w:rsid w:val="00E6198D"/>
    <w:rsid w:val="00E7530A"/>
    <w:rsid w:val="00E77637"/>
    <w:rsid w:val="00E83422"/>
    <w:rsid w:val="00E857E9"/>
    <w:rsid w:val="00EA0B59"/>
    <w:rsid w:val="00EA0EDF"/>
    <w:rsid w:val="00EC305B"/>
    <w:rsid w:val="00F16379"/>
    <w:rsid w:val="00F2270B"/>
    <w:rsid w:val="00F30DF4"/>
    <w:rsid w:val="00F327DE"/>
    <w:rsid w:val="00F40DA2"/>
    <w:rsid w:val="00F4267F"/>
    <w:rsid w:val="00F42F4A"/>
    <w:rsid w:val="00F51FE2"/>
    <w:rsid w:val="00FA0014"/>
    <w:rsid w:val="00FA2AA7"/>
    <w:rsid w:val="00FB2FD5"/>
    <w:rsid w:val="00FE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15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04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494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04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4949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50494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04949"/>
    <w:rPr>
      <w:rFonts w:cs="Times New Roman"/>
    </w:rPr>
  </w:style>
  <w:style w:type="paragraph" w:customStyle="1" w:styleId="1">
    <w:name w:val="列出段落1"/>
    <w:basedOn w:val="Normal"/>
    <w:uiPriority w:val="99"/>
    <w:rsid w:val="002008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0127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1270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0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51</Words>
  <Characters>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5</cp:revision>
  <dcterms:created xsi:type="dcterms:W3CDTF">2015-04-01T01:50:00Z</dcterms:created>
  <dcterms:modified xsi:type="dcterms:W3CDTF">2015-04-01T09:27:00Z</dcterms:modified>
</cp:coreProperties>
</file>